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D109F" w14:textId="77777777" w:rsidR="00DB4A85" w:rsidRPr="008A49D5" w:rsidRDefault="00DB4A85" w:rsidP="00DB4A85">
      <w:pPr>
        <w:rPr>
          <w:rFonts w:cstheme="minorHAnsi"/>
          <w:b/>
          <w:sz w:val="20"/>
          <w:szCs w:val="20"/>
        </w:rPr>
      </w:pPr>
      <w:r w:rsidRPr="008A49D5">
        <w:rPr>
          <w:rFonts w:cstheme="minorHAnsi"/>
          <w:b/>
          <w:sz w:val="20"/>
          <w:szCs w:val="20"/>
        </w:rPr>
        <w:t>1. Yrityksen tiedot</w:t>
      </w:r>
    </w:p>
    <w:tbl>
      <w:tblPr>
        <w:tblStyle w:val="TaulukkoRuudukko"/>
        <w:tblpPr w:leftFromText="141" w:rightFromText="141" w:vertAnchor="text" w:horzAnchor="margin" w:tblpY="92"/>
        <w:tblW w:w="0" w:type="auto"/>
        <w:tblLayout w:type="fixed"/>
        <w:tblLook w:val="04A0" w:firstRow="1" w:lastRow="0" w:firstColumn="1" w:lastColumn="0" w:noHBand="0" w:noVBand="1"/>
      </w:tblPr>
      <w:tblGrid>
        <w:gridCol w:w="5240"/>
        <w:gridCol w:w="4388"/>
      </w:tblGrid>
      <w:tr w:rsidR="00DB4A85" w:rsidRPr="008A49D5" w14:paraId="1D868098" w14:textId="77777777" w:rsidTr="00DB4A85">
        <w:trPr>
          <w:trHeight w:val="537"/>
        </w:trPr>
        <w:tc>
          <w:tcPr>
            <w:tcW w:w="5240" w:type="dxa"/>
          </w:tcPr>
          <w:p w14:paraId="22AFDD0E" w14:textId="77777777" w:rsidR="00DB4A85" w:rsidRPr="008A49D5" w:rsidRDefault="00DB4A85" w:rsidP="00DB4A85">
            <w:pPr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t xml:space="preserve">Yrityksen virallinen nimi </w:t>
            </w:r>
          </w:p>
          <w:p w14:paraId="4FC02AB1" w14:textId="77777777" w:rsidR="00DB4A85" w:rsidRPr="008A49D5" w:rsidRDefault="00DB4A85" w:rsidP="00DB4A85">
            <w:pPr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8A49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A49D5">
              <w:rPr>
                <w:rFonts w:cstheme="minorHAnsi"/>
                <w:sz w:val="20"/>
                <w:szCs w:val="20"/>
              </w:rPr>
            </w:r>
            <w:r w:rsidRPr="008A49D5">
              <w:rPr>
                <w:rFonts w:cstheme="minorHAnsi"/>
                <w:sz w:val="20"/>
                <w:szCs w:val="20"/>
              </w:rPr>
              <w:fldChar w:fldCharType="separate"/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388" w:type="dxa"/>
          </w:tcPr>
          <w:p w14:paraId="1A32A284" w14:textId="77777777" w:rsidR="00DB4A85" w:rsidRPr="008A49D5" w:rsidRDefault="00DB4A85" w:rsidP="00DB4A85">
            <w:pPr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t>Y-tunnus</w:t>
            </w:r>
          </w:p>
          <w:p w14:paraId="2391701B" w14:textId="77777777" w:rsidR="00DB4A85" w:rsidRPr="008A49D5" w:rsidRDefault="00DB4A85" w:rsidP="00DB4A85">
            <w:pPr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1" w:name="Teksti3"/>
            <w:r w:rsidRPr="008A49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A49D5">
              <w:rPr>
                <w:rFonts w:cstheme="minorHAnsi"/>
                <w:sz w:val="20"/>
                <w:szCs w:val="20"/>
              </w:rPr>
            </w:r>
            <w:r w:rsidRPr="008A49D5">
              <w:rPr>
                <w:rFonts w:cstheme="minorHAnsi"/>
                <w:sz w:val="20"/>
                <w:szCs w:val="20"/>
              </w:rPr>
              <w:fldChar w:fldCharType="separate"/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DB4A85" w:rsidRPr="008A49D5" w14:paraId="6D6EF6F9" w14:textId="77777777" w:rsidTr="00DB4A85">
        <w:trPr>
          <w:trHeight w:val="537"/>
        </w:trPr>
        <w:tc>
          <w:tcPr>
            <w:tcW w:w="5240" w:type="dxa"/>
          </w:tcPr>
          <w:p w14:paraId="4C001751" w14:textId="77777777" w:rsidR="00DB4A85" w:rsidRDefault="00DB4A85" w:rsidP="00DB4A8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Osoite</w:t>
            </w:r>
          </w:p>
          <w:p w14:paraId="3A8B5EEF" w14:textId="77777777" w:rsidR="00DB4A85" w:rsidRPr="008A49D5" w:rsidRDefault="00DB4A85" w:rsidP="00DB4A85">
            <w:pPr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8A49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A49D5">
              <w:rPr>
                <w:rFonts w:cstheme="minorHAnsi"/>
                <w:sz w:val="20"/>
                <w:szCs w:val="20"/>
              </w:rPr>
            </w:r>
            <w:r w:rsidRPr="008A49D5">
              <w:rPr>
                <w:rFonts w:cstheme="minorHAnsi"/>
                <w:sz w:val="20"/>
                <w:szCs w:val="20"/>
              </w:rPr>
              <w:fldChar w:fldCharType="separate"/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88" w:type="dxa"/>
          </w:tcPr>
          <w:p w14:paraId="0FC5CEDE" w14:textId="77777777" w:rsidR="00DB4A85" w:rsidRDefault="00DB4A85" w:rsidP="00DB4A8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Postinumero -ja toimipaikka</w:t>
            </w:r>
          </w:p>
          <w:p w14:paraId="329DDE89" w14:textId="77777777" w:rsidR="00DB4A85" w:rsidRPr="008A49D5" w:rsidRDefault="00DB4A85" w:rsidP="00DB4A85">
            <w:pPr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8A49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A49D5">
              <w:rPr>
                <w:rFonts w:cstheme="minorHAnsi"/>
                <w:sz w:val="20"/>
                <w:szCs w:val="20"/>
              </w:rPr>
            </w:r>
            <w:r w:rsidRPr="008A49D5">
              <w:rPr>
                <w:rFonts w:cstheme="minorHAnsi"/>
                <w:sz w:val="20"/>
                <w:szCs w:val="20"/>
              </w:rPr>
              <w:fldChar w:fldCharType="separate"/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DB4A85" w:rsidRPr="008A49D5" w14:paraId="70B0B4A1" w14:textId="77777777" w:rsidTr="00DB4A85">
        <w:trPr>
          <w:trHeight w:val="537"/>
        </w:trPr>
        <w:tc>
          <w:tcPr>
            <w:tcW w:w="9628" w:type="dxa"/>
            <w:gridSpan w:val="2"/>
          </w:tcPr>
          <w:p w14:paraId="55059A0E" w14:textId="77777777" w:rsidR="00DB4A85" w:rsidRDefault="00DB4A85" w:rsidP="00DB4A8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Yrityksen </w:t>
            </w:r>
            <w:r w:rsidRPr="008A49D5">
              <w:rPr>
                <w:rFonts w:cstheme="minorHAnsi"/>
                <w:sz w:val="20"/>
                <w:szCs w:val="20"/>
              </w:rPr>
              <w:t>apu- ja rinnakkaistoiminim</w:t>
            </w:r>
            <w:r>
              <w:rPr>
                <w:rFonts w:cstheme="minorHAnsi"/>
                <w:sz w:val="20"/>
                <w:szCs w:val="20"/>
              </w:rPr>
              <w:t>et</w:t>
            </w:r>
          </w:p>
          <w:p w14:paraId="52F3DEA1" w14:textId="77777777" w:rsidR="00DB4A85" w:rsidRPr="008A49D5" w:rsidRDefault="00DB4A85" w:rsidP="00DB4A85">
            <w:pPr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A49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A49D5">
              <w:rPr>
                <w:rFonts w:cstheme="minorHAnsi"/>
                <w:sz w:val="20"/>
                <w:szCs w:val="20"/>
              </w:rPr>
            </w:r>
            <w:r w:rsidRPr="008A49D5">
              <w:rPr>
                <w:rFonts w:cstheme="minorHAnsi"/>
                <w:sz w:val="20"/>
                <w:szCs w:val="20"/>
              </w:rPr>
              <w:fldChar w:fldCharType="separate"/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B4A85" w:rsidRPr="008A49D5" w14:paraId="5B43369E" w14:textId="77777777" w:rsidTr="00DB4A85">
        <w:trPr>
          <w:trHeight w:val="537"/>
        </w:trPr>
        <w:tc>
          <w:tcPr>
            <w:tcW w:w="5240" w:type="dxa"/>
          </w:tcPr>
          <w:p w14:paraId="460E8524" w14:textId="77777777" w:rsidR="00DB4A85" w:rsidRPr="008A49D5" w:rsidRDefault="00DB4A85" w:rsidP="00DB4A85">
            <w:pPr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t>Yhteyshenkilön nimi</w:t>
            </w:r>
          </w:p>
          <w:p w14:paraId="36168B46" w14:textId="77777777" w:rsidR="00DB4A85" w:rsidRPr="008A49D5" w:rsidRDefault="00DB4A85" w:rsidP="00DB4A85">
            <w:pPr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 w:rsidRPr="008A49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A49D5">
              <w:rPr>
                <w:rFonts w:cstheme="minorHAnsi"/>
                <w:sz w:val="20"/>
                <w:szCs w:val="20"/>
              </w:rPr>
            </w:r>
            <w:r w:rsidRPr="008A49D5">
              <w:rPr>
                <w:rFonts w:cstheme="minorHAnsi"/>
                <w:sz w:val="20"/>
                <w:szCs w:val="20"/>
              </w:rPr>
              <w:fldChar w:fldCharType="separate"/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388" w:type="dxa"/>
          </w:tcPr>
          <w:p w14:paraId="19E9C410" w14:textId="77777777" w:rsidR="00DB4A85" w:rsidRPr="008A49D5" w:rsidRDefault="00DB4A85" w:rsidP="00DB4A85">
            <w:pPr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t>Puhelin</w:t>
            </w:r>
          </w:p>
          <w:p w14:paraId="3813662A" w14:textId="77777777" w:rsidR="00DB4A85" w:rsidRPr="008A49D5" w:rsidRDefault="00DB4A85" w:rsidP="00DB4A85">
            <w:pPr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8A49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A49D5">
              <w:rPr>
                <w:rFonts w:cstheme="minorHAnsi"/>
                <w:sz w:val="20"/>
                <w:szCs w:val="20"/>
              </w:rPr>
            </w:r>
            <w:r w:rsidRPr="008A49D5">
              <w:rPr>
                <w:rFonts w:cstheme="minorHAnsi"/>
                <w:sz w:val="20"/>
                <w:szCs w:val="20"/>
              </w:rPr>
              <w:fldChar w:fldCharType="separate"/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DB4A85" w:rsidRPr="008A49D5" w14:paraId="12DFC7A1" w14:textId="77777777" w:rsidTr="00DB4A85">
        <w:trPr>
          <w:trHeight w:val="537"/>
        </w:trPr>
        <w:tc>
          <w:tcPr>
            <w:tcW w:w="5240" w:type="dxa"/>
          </w:tcPr>
          <w:p w14:paraId="3C9331AD" w14:textId="77777777" w:rsidR="00DB4A85" w:rsidRPr="008A49D5" w:rsidRDefault="00DB4A85" w:rsidP="00DB4A85">
            <w:pPr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t>Sähköposti</w:t>
            </w:r>
          </w:p>
          <w:p w14:paraId="75E5915C" w14:textId="77777777" w:rsidR="00DB4A85" w:rsidRPr="008A49D5" w:rsidRDefault="00DB4A85" w:rsidP="00DB4A85">
            <w:pPr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8A49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A49D5">
              <w:rPr>
                <w:rFonts w:cstheme="minorHAnsi"/>
                <w:sz w:val="20"/>
                <w:szCs w:val="20"/>
              </w:rPr>
            </w:r>
            <w:r w:rsidRPr="008A49D5">
              <w:rPr>
                <w:rFonts w:cstheme="minorHAnsi"/>
                <w:sz w:val="20"/>
                <w:szCs w:val="20"/>
              </w:rPr>
              <w:fldChar w:fldCharType="separate"/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88" w:type="dxa"/>
          </w:tcPr>
          <w:p w14:paraId="03067C9F" w14:textId="77777777" w:rsidR="00DB4A85" w:rsidRPr="008A49D5" w:rsidRDefault="00DB4A85" w:rsidP="00DB4A85">
            <w:pPr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t>Yrityksen www-osoite</w:t>
            </w:r>
          </w:p>
          <w:p w14:paraId="2AE79F87" w14:textId="77777777" w:rsidR="00DB4A85" w:rsidRPr="008A49D5" w:rsidRDefault="00DB4A85" w:rsidP="00DB4A85">
            <w:pPr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8A49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A49D5">
              <w:rPr>
                <w:rFonts w:cstheme="minorHAnsi"/>
                <w:sz w:val="20"/>
                <w:szCs w:val="20"/>
              </w:rPr>
            </w:r>
            <w:r w:rsidRPr="008A49D5">
              <w:rPr>
                <w:rFonts w:cstheme="minorHAnsi"/>
                <w:sz w:val="20"/>
                <w:szCs w:val="20"/>
              </w:rPr>
              <w:fldChar w:fldCharType="separate"/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550323B1" w14:textId="77777777" w:rsidR="00D1632E" w:rsidRPr="008A49D5" w:rsidRDefault="009422D5" w:rsidP="00D1632E">
      <w:pPr>
        <w:spacing w:before="240" w:line="276" w:lineRule="auto"/>
        <w:rPr>
          <w:rFonts w:cstheme="minorHAnsi"/>
          <w:b/>
          <w:sz w:val="20"/>
          <w:szCs w:val="20"/>
        </w:rPr>
      </w:pPr>
      <w:r w:rsidRPr="008A49D5">
        <w:rPr>
          <w:rFonts w:cstheme="minorHAnsi"/>
          <w:b/>
          <w:sz w:val="20"/>
          <w:szCs w:val="20"/>
        </w:rPr>
        <w:t>2. Yrityksen tausta ja toiminnan kuvaus</w:t>
      </w:r>
    </w:p>
    <w:tbl>
      <w:tblPr>
        <w:tblStyle w:val="TaulukkoRuudukko"/>
        <w:tblW w:w="9657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134"/>
        <w:gridCol w:w="4984"/>
      </w:tblGrid>
      <w:tr w:rsidR="005A26EB" w:rsidRPr="008A49D5" w14:paraId="7B324E4C" w14:textId="77777777" w:rsidTr="005A26EB">
        <w:trPr>
          <w:trHeight w:val="597"/>
        </w:trPr>
        <w:tc>
          <w:tcPr>
            <w:tcW w:w="1271" w:type="dxa"/>
          </w:tcPr>
          <w:p w14:paraId="747D10FE" w14:textId="77777777" w:rsidR="005A26EB" w:rsidRPr="008A49D5" w:rsidRDefault="005A26EB" w:rsidP="005A26EB">
            <w:pPr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t>Perustettu</w:t>
            </w:r>
          </w:p>
          <w:p w14:paraId="7D01DC5A" w14:textId="77777777" w:rsidR="005A26EB" w:rsidRPr="008A49D5" w:rsidRDefault="005A26EB" w:rsidP="005A26EB">
            <w:pPr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4" w:name="Teksti17"/>
            <w:r w:rsidRPr="008A49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A49D5">
              <w:rPr>
                <w:rFonts w:cstheme="minorHAnsi"/>
                <w:sz w:val="20"/>
                <w:szCs w:val="20"/>
              </w:rPr>
            </w:r>
            <w:r w:rsidRPr="008A49D5">
              <w:rPr>
                <w:rFonts w:cstheme="minorHAnsi"/>
                <w:sz w:val="20"/>
                <w:szCs w:val="20"/>
              </w:rPr>
              <w:fldChar w:fldCharType="separate"/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268" w:type="dxa"/>
          </w:tcPr>
          <w:p w14:paraId="4B6F611B" w14:textId="77777777" w:rsidR="005A26EB" w:rsidRPr="008A49D5" w:rsidRDefault="005A26EB" w:rsidP="005A26EB">
            <w:pPr>
              <w:rPr>
                <w:rFonts w:cstheme="minorHAnsi"/>
                <w:sz w:val="20"/>
                <w:szCs w:val="20"/>
              </w:rPr>
            </w:pPr>
            <w:bookmarkStart w:id="5" w:name="Teksti5"/>
            <w:r w:rsidRPr="008A49D5">
              <w:rPr>
                <w:rFonts w:cstheme="minorHAnsi"/>
                <w:sz w:val="20"/>
                <w:szCs w:val="20"/>
              </w:rPr>
              <w:t>Työntekijöiden määrä</w:t>
            </w:r>
          </w:p>
          <w:p w14:paraId="0AED1EC1" w14:textId="77777777" w:rsidR="005A26EB" w:rsidRPr="008A49D5" w:rsidRDefault="005A26EB" w:rsidP="00846D6C">
            <w:pPr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6" w:name="Teksti18"/>
            <w:r w:rsidRPr="008A49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A49D5">
              <w:rPr>
                <w:rFonts w:cstheme="minorHAnsi"/>
                <w:sz w:val="20"/>
                <w:szCs w:val="20"/>
              </w:rPr>
            </w:r>
            <w:r w:rsidRPr="008A49D5">
              <w:rPr>
                <w:rFonts w:cstheme="minorHAnsi"/>
                <w:sz w:val="20"/>
                <w:szCs w:val="20"/>
              </w:rPr>
              <w:fldChar w:fldCharType="separate"/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sz w:val="20"/>
                <w:szCs w:val="20"/>
              </w:rPr>
              <w:fldChar w:fldCharType="end"/>
            </w:r>
            <w:bookmarkEnd w:id="6"/>
          </w:p>
        </w:tc>
        <w:bookmarkEnd w:id="5"/>
        <w:tc>
          <w:tcPr>
            <w:tcW w:w="6118" w:type="dxa"/>
            <w:gridSpan w:val="2"/>
          </w:tcPr>
          <w:p w14:paraId="45C192B4" w14:textId="790A4018" w:rsidR="005A26EB" w:rsidRPr="008A49D5" w:rsidRDefault="002F6851" w:rsidP="005A26EB">
            <w:pPr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t>Toimiala</w:t>
            </w:r>
          </w:p>
          <w:p w14:paraId="2E25CCE6" w14:textId="77777777" w:rsidR="005A26EB" w:rsidRPr="008A49D5" w:rsidRDefault="005A26EB" w:rsidP="00846D6C">
            <w:pPr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7" w:name="Teksti19"/>
            <w:r w:rsidRPr="008A49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A49D5">
              <w:rPr>
                <w:rFonts w:cstheme="minorHAnsi"/>
                <w:sz w:val="20"/>
                <w:szCs w:val="20"/>
              </w:rPr>
            </w:r>
            <w:r w:rsidRPr="008A49D5">
              <w:rPr>
                <w:rFonts w:cstheme="minorHAnsi"/>
                <w:sz w:val="20"/>
                <w:szCs w:val="20"/>
              </w:rPr>
              <w:fldChar w:fldCharType="separate"/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sz w:val="20"/>
                <w:szCs w:val="20"/>
              </w:rPr>
              <w:fldChar w:fldCharType="end"/>
            </w:r>
            <w:bookmarkEnd w:id="7"/>
          </w:p>
        </w:tc>
      </w:tr>
      <w:tr w:rsidR="00D1632E" w:rsidRPr="008A49D5" w14:paraId="34A80326" w14:textId="77777777" w:rsidTr="005A26EB">
        <w:trPr>
          <w:trHeight w:val="597"/>
        </w:trPr>
        <w:tc>
          <w:tcPr>
            <w:tcW w:w="4673" w:type="dxa"/>
            <w:gridSpan w:val="3"/>
          </w:tcPr>
          <w:p w14:paraId="052C88EB" w14:textId="5F5C1048" w:rsidR="00D1632E" w:rsidRPr="008A49D5" w:rsidRDefault="00D1632E" w:rsidP="009422D5">
            <w:pPr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t>Viimeis</w:t>
            </w:r>
            <w:r w:rsidR="00353216" w:rsidRPr="008A49D5">
              <w:rPr>
                <w:rFonts w:cstheme="minorHAnsi"/>
                <w:sz w:val="20"/>
                <w:szCs w:val="20"/>
              </w:rPr>
              <w:t>en tilikauden</w:t>
            </w:r>
            <w:r w:rsidRPr="008A49D5">
              <w:rPr>
                <w:rFonts w:cstheme="minorHAnsi"/>
                <w:sz w:val="20"/>
                <w:szCs w:val="20"/>
              </w:rPr>
              <w:t xml:space="preserve"> liikevaihto</w:t>
            </w:r>
          </w:p>
          <w:p w14:paraId="188D418B" w14:textId="77777777" w:rsidR="00D1632E" w:rsidRPr="008A49D5" w:rsidRDefault="00D1632E" w:rsidP="009422D5">
            <w:pPr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8" w:name="Teksti15"/>
            <w:r w:rsidRPr="008A49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A49D5">
              <w:rPr>
                <w:rFonts w:cstheme="minorHAnsi"/>
                <w:sz w:val="20"/>
                <w:szCs w:val="20"/>
              </w:rPr>
            </w:r>
            <w:r w:rsidRPr="008A49D5">
              <w:rPr>
                <w:rFonts w:cstheme="minorHAnsi"/>
                <w:sz w:val="20"/>
                <w:szCs w:val="20"/>
              </w:rPr>
              <w:fldChar w:fldCharType="separate"/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984" w:type="dxa"/>
          </w:tcPr>
          <w:p w14:paraId="7E181E60" w14:textId="0859127B" w:rsidR="00D1632E" w:rsidRPr="008A49D5" w:rsidRDefault="00FA0A4E" w:rsidP="00D1632E">
            <w:pPr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t>Viimeisen tilikauden tulos</w:t>
            </w:r>
          </w:p>
          <w:p w14:paraId="7E524182" w14:textId="77777777" w:rsidR="00D1632E" w:rsidRPr="008A49D5" w:rsidRDefault="00D1632E" w:rsidP="00846D6C">
            <w:pPr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9" w:name="Teksti16"/>
            <w:r w:rsidRPr="008A49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A49D5">
              <w:rPr>
                <w:rFonts w:cstheme="minorHAnsi"/>
                <w:sz w:val="20"/>
                <w:szCs w:val="20"/>
              </w:rPr>
            </w:r>
            <w:r w:rsidRPr="008A49D5">
              <w:rPr>
                <w:rFonts w:cstheme="minorHAnsi"/>
                <w:sz w:val="20"/>
                <w:szCs w:val="20"/>
              </w:rPr>
              <w:fldChar w:fldCharType="separate"/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sz w:val="20"/>
                <w:szCs w:val="20"/>
              </w:rPr>
              <w:fldChar w:fldCharType="end"/>
            </w:r>
            <w:bookmarkEnd w:id="9"/>
          </w:p>
        </w:tc>
      </w:tr>
      <w:tr w:rsidR="00A01C51" w:rsidRPr="008A49D5" w14:paraId="40D3160E" w14:textId="77777777" w:rsidTr="005A26EB">
        <w:trPr>
          <w:trHeight w:val="597"/>
        </w:trPr>
        <w:tc>
          <w:tcPr>
            <w:tcW w:w="9657" w:type="dxa"/>
            <w:gridSpan w:val="4"/>
          </w:tcPr>
          <w:p w14:paraId="2C8DAA70" w14:textId="60BF7AA3" w:rsidR="00A01C51" w:rsidRPr="008A49D5" w:rsidRDefault="00A01C51" w:rsidP="009422D5">
            <w:pPr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t>Yrityksen</w:t>
            </w:r>
            <w:r w:rsidR="007F039E" w:rsidRPr="008A49D5">
              <w:rPr>
                <w:rFonts w:cstheme="minorHAnsi"/>
                <w:sz w:val="20"/>
                <w:szCs w:val="20"/>
              </w:rPr>
              <w:t xml:space="preserve"> toimitusjohtaja</w:t>
            </w:r>
            <w:r w:rsidR="00353216" w:rsidRPr="008A49D5">
              <w:rPr>
                <w:rFonts w:cstheme="minorHAnsi"/>
                <w:sz w:val="20"/>
                <w:szCs w:val="20"/>
              </w:rPr>
              <w:t xml:space="preserve"> (J</w:t>
            </w:r>
            <w:r w:rsidR="00FA0A4E" w:rsidRPr="008A49D5">
              <w:rPr>
                <w:rFonts w:cstheme="minorHAnsi"/>
                <w:sz w:val="20"/>
                <w:szCs w:val="20"/>
              </w:rPr>
              <w:t>os on nimetty</w:t>
            </w:r>
            <w:r w:rsidR="00353216" w:rsidRPr="008A49D5">
              <w:rPr>
                <w:rFonts w:cstheme="minorHAnsi"/>
                <w:sz w:val="20"/>
                <w:szCs w:val="20"/>
              </w:rPr>
              <w:t>)</w:t>
            </w:r>
          </w:p>
          <w:p w14:paraId="51D0582A" w14:textId="77777777" w:rsidR="00A01C51" w:rsidRPr="008A49D5" w:rsidRDefault="00E72BB0" w:rsidP="00E72BB0">
            <w:pPr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0" w:name="Teksti12"/>
            <w:r w:rsidRPr="008A49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A49D5">
              <w:rPr>
                <w:rFonts w:cstheme="minorHAnsi"/>
                <w:sz w:val="20"/>
                <w:szCs w:val="20"/>
              </w:rPr>
            </w:r>
            <w:r w:rsidRPr="008A49D5">
              <w:rPr>
                <w:rFonts w:cstheme="minorHAnsi"/>
                <w:sz w:val="20"/>
                <w:szCs w:val="20"/>
              </w:rPr>
              <w:fldChar w:fldCharType="separate"/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sz w:val="20"/>
                <w:szCs w:val="20"/>
              </w:rPr>
              <w:fldChar w:fldCharType="end"/>
            </w:r>
            <w:bookmarkEnd w:id="10"/>
          </w:p>
        </w:tc>
      </w:tr>
      <w:tr w:rsidR="00FA0A4E" w:rsidRPr="008A49D5" w14:paraId="01E65E45" w14:textId="77777777" w:rsidTr="005A26EB">
        <w:trPr>
          <w:trHeight w:val="597"/>
        </w:trPr>
        <w:tc>
          <w:tcPr>
            <w:tcW w:w="9657" w:type="dxa"/>
            <w:gridSpan w:val="4"/>
          </w:tcPr>
          <w:p w14:paraId="68CC1CAA" w14:textId="331EDB9F" w:rsidR="00FA0A4E" w:rsidRPr="008A49D5" w:rsidRDefault="00FA0A4E" w:rsidP="00FA0A4E">
            <w:pPr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t xml:space="preserve">Yrityksen omistajat </w:t>
            </w:r>
            <w:r w:rsidRPr="008A49D5">
              <w:rPr>
                <w:rFonts w:cstheme="minorHAnsi"/>
                <w:sz w:val="20"/>
                <w:szCs w:val="20"/>
              </w:rPr>
              <w:t>ja omistussuhteet</w:t>
            </w:r>
          </w:p>
          <w:p w14:paraId="7E7C4EC2" w14:textId="79749120" w:rsidR="00FA0A4E" w:rsidRPr="008A49D5" w:rsidRDefault="00FA0A4E" w:rsidP="00FA0A4E">
            <w:pPr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8A49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A49D5">
              <w:rPr>
                <w:rFonts w:cstheme="minorHAnsi"/>
                <w:sz w:val="20"/>
                <w:szCs w:val="20"/>
              </w:rPr>
            </w:r>
            <w:r w:rsidRPr="008A49D5">
              <w:rPr>
                <w:rFonts w:cstheme="minorHAnsi"/>
                <w:sz w:val="20"/>
                <w:szCs w:val="20"/>
              </w:rPr>
              <w:fldChar w:fldCharType="separate"/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A26EB" w:rsidRPr="008A49D5" w14:paraId="7A9DE21A" w14:textId="77777777" w:rsidTr="005A26EB">
        <w:trPr>
          <w:trHeight w:val="597"/>
        </w:trPr>
        <w:tc>
          <w:tcPr>
            <w:tcW w:w="9657" w:type="dxa"/>
            <w:gridSpan w:val="4"/>
          </w:tcPr>
          <w:p w14:paraId="7D01E5E8" w14:textId="0D01F064" w:rsidR="005A26EB" w:rsidRPr="008A49D5" w:rsidRDefault="005A26EB" w:rsidP="009422D5">
            <w:pPr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t>Aikaisemmat hankkeet ja tuet</w:t>
            </w:r>
            <w:r w:rsidR="008A49D5" w:rsidRPr="008A49D5">
              <w:rPr>
                <w:rFonts w:cstheme="minorHAnsi"/>
                <w:sz w:val="20"/>
                <w:szCs w:val="20"/>
              </w:rPr>
              <w:t xml:space="preserve"> (Jos yritykselle on myönnetty tukea)</w:t>
            </w:r>
          </w:p>
          <w:p w14:paraId="4CDDF8C8" w14:textId="77777777" w:rsidR="005A26EB" w:rsidRPr="008A49D5" w:rsidRDefault="005A26EB" w:rsidP="009422D5">
            <w:pPr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1" w:name="Teksti20"/>
            <w:r w:rsidRPr="008A49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A49D5">
              <w:rPr>
                <w:rFonts w:cstheme="minorHAnsi"/>
                <w:sz w:val="20"/>
                <w:szCs w:val="20"/>
              </w:rPr>
            </w:r>
            <w:r w:rsidRPr="008A49D5">
              <w:rPr>
                <w:rFonts w:cstheme="minorHAnsi"/>
                <w:sz w:val="20"/>
                <w:szCs w:val="20"/>
              </w:rPr>
              <w:fldChar w:fldCharType="separate"/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72B92253" w14:textId="6110F636" w:rsidR="009F664A" w:rsidRPr="008A49D5" w:rsidRDefault="009F664A" w:rsidP="009F664A">
      <w:pPr>
        <w:rPr>
          <w:rFonts w:cstheme="minorHAnsi"/>
          <w:bCs/>
          <w:i/>
          <w:iCs/>
          <w:sz w:val="20"/>
          <w:szCs w:val="20"/>
        </w:rPr>
      </w:pPr>
      <w:proofErr w:type="spellStart"/>
      <w:r w:rsidRPr="008A49D5">
        <w:rPr>
          <w:rFonts w:cstheme="minorHAnsi"/>
          <w:bCs/>
          <w:i/>
          <w:iCs/>
          <w:sz w:val="20"/>
          <w:szCs w:val="20"/>
        </w:rPr>
        <w:t>Huom</w:t>
      </w:r>
      <w:proofErr w:type="spellEnd"/>
      <w:r w:rsidRPr="008A49D5">
        <w:rPr>
          <w:rFonts w:cstheme="minorHAnsi"/>
          <w:bCs/>
          <w:i/>
          <w:iCs/>
          <w:sz w:val="20"/>
          <w:szCs w:val="20"/>
        </w:rPr>
        <w:t>! Yrityksellä tai omistajilla ei saa olla maksuhäiriöitä tai verovelkoja.</w:t>
      </w:r>
    </w:p>
    <w:p w14:paraId="19A96F0E" w14:textId="5EC4C514" w:rsidR="006D382B" w:rsidRPr="008A49D5" w:rsidRDefault="006D382B" w:rsidP="00FA0A4E">
      <w:pPr>
        <w:spacing w:before="120"/>
        <w:rPr>
          <w:rFonts w:cstheme="minorHAnsi"/>
          <w:b/>
          <w:sz w:val="20"/>
          <w:szCs w:val="20"/>
        </w:rPr>
      </w:pPr>
      <w:r w:rsidRPr="008A49D5">
        <w:rPr>
          <w:rFonts w:cstheme="minorHAnsi"/>
          <w:b/>
          <w:sz w:val="20"/>
          <w:szCs w:val="20"/>
        </w:rPr>
        <w:t xml:space="preserve">3. </w:t>
      </w:r>
      <w:r w:rsidRPr="008A49D5">
        <w:rPr>
          <w:rFonts w:cstheme="minorHAnsi"/>
          <w:b/>
          <w:sz w:val="20"/>
          <w:szCs w:val="20"/>
        </w:rPr>
        <w:t>Yrityksen nykyiset tuotteet ja palvelut</w:t>
      </w:r>
      <w:r w:rsidR="00FA0A4E" w:rsidRPr="008A49D5">
        <w:rPr>
          <w:rFonts w:cstheme="minorHAnsi"/>
          <w:b/>
          <w:sz w:val="20"/>
          <w:szCs w:val="20"/>
        </w:rPr>
        <w:t xml:space="preserve"> </w:t>
      </w:r>
      <w:r w:rsidR="00FA0A4E" w:rsidRPr="008A49D5">
        <w:rPr>
          <w:rFonts w:cstheme="minorHAnsi"/>
          <w:bCs/>
          <w:sz w:val="20"/>
          <w:szCs w:val="20"/>
        </w:rPr>
        <w:t>(</w:t>
      </w:r>
      <w:r w:rsidRPr="008A49D5">
        <w:rPr>
          <w:rFonts w:cstheme="minorHAnsi"/>
          <w:bCs/>
          <w:sz w:val="20"/>
          <w:szCs w:val="20"/>
        </w:rPr>
        <w:t>Kuvaa yrityksen nykyiset tuotteet ja palvelut</w:t>
      </w:r>
      <w:r w:rsidR="00FA0A4E" w:rsidRPr="008A49D5">
        <w:rPr>
          <w:rFonts w:cstheme="minorHAnsi"/>
          <w:bCs/>
          <w:sz w:val="20"/>
          <w:szCs w:val="20"/>
        </w:rPr>
        <w:t>)</w:t>
      </w:r>
    </w:p>
    <w:tbl>
      <w:tblPr>
        <w:tblStyle w:val="TaulukkoRuudukko"/>
        <w:tblW w:w="9672" w:type="dxa"/>
        <w:tblLayout w:type="fixed"/>
        <w:tblLook w:val="04A0" w:firstRow="1" w:lastRow="0" w:firstColumn="1" w:lastColumn="0" w:noHBand="0" w:noVBand="1"/>
      </w:tblPr>
      <w:tblGrid>
        <w:gridCol w:w="9672"/>
      </w:tblGrid>
      <w:tr w:rsidR="006D382B" w:rsidRPr="008A49D5" w14:paraId="1379A60E" w14:textId="77777777" w:rsidTr="00FA0A4E">
        <w:trPr>
          <w:trHeight w:val="3018"/>
        </w:trPr>
        <w:tc>
          <w:tcPr>
            <w:tcW w:w="9672" w:type="dxa"/>
          </w:tcPr>
          <w:p w14:paraId="14162DE0" w14:textId="77777777" w:rsidR="006D382B" w:rsidRPr="008A49D5" w:rsidRDefault="006D382B" w:rsidP="005B70C0">
            <w:pPr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8A49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A49D5">
              <w:rPr>
                <w:rFonts w:cstheme="minorHAnsi"/>
                <w:sz w:val="20"/>
                <w:szCs w:val="20"/>
              </w:rPr>
            </w:r>
            <w:r w:rsidRPr="008A49D5">
              <w:rPr>
                <w:rFonts w:cstheme="minorHAnsi"/>
                <w:sz w:val="20"/>
                <w:szCs w:val="20"/>
              </w:rPr>
              <w:fldChar w:fldCharType="separate"/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31EAB049" w14:textId="77777777" w:rsidR="006D382B" w:rsidRPr="008A49D5" w:rsidRDefault="006D382B" w:rsidP="005B70C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88FBBA6" w14:textId="11C7271E" w:rsidR="006D382B" w:rsidRPr="008A49D5" w:rsidRDefault="006D382B" w:rsidP="00FA0A4E">
      <w:pPr>
        <w:spacing w:before="120"/>
        <w:rPr>
          <w:rFonts w:cstheme="minorHAnsi"/>
          <w:b/>
          <w:sz w:val="20"/>
          <w:szCs w:val="20"/>
        </w:rPr>
      </w:pPr>
      <w:r w:rsidRPr="008A49D5">
        <w:rPr>
          <w:rFonts w:cstheme="minorHAnsi"/>
          <w:b/>
          <w:sz w:val="20"/>
          <w:szCs w:val="20"/>
        </w:rPr>
        <w:t>4</w:t>
      </w:r>
      <w:r w:rsidRPr="008A49D5">
        <w:rPr>
          <w:rFonts w:cstheme="minorHAnsi"/>
          <w:b/>
          <w:sz w:val="20"/>
          <w:szCs w:val="20"/>
        </w:rPr>
        <w:t xml:space="preserve">. </w:t>
      </w:r>
      <w:r w:rsidRPr="008A49D5">
        <w:rPr>
          <w:rFonts w:cstheme="minorHAnsi"/>
          <w:b/>
          <w:sz w:val="20"/>
          <w:szCs w:val="20"/>
        </w:rPr>
        <w:t>Asiakkaat</w:t>
      </w:r>
      <w:r w:rsidR="008A28E3" w:rsidRPr="008A49D5">
        <w:rPr>
          <w:rFonts w:cstheme="minorHAnsi"/>
          <w:b/>
          <w:sz w:val="20"/>
          <w:szCs w:val="20"/>
        </w:rPr>
        <w:t xml:space="preserve"> ja alihankkijat</w:t>
      </w:r>
      <w:r w:rsidR="00FA0A4E" w:rsidRPr="008A49D5">
        <w:rPr>
          <w:rFonts w:cstheme="minorHAnsi"/>
          <w:b/>
          <w:sz w:val="20"/>
          <w:szCs w:val="20"/>
        </w:rPr>
        <w:t xml:space="preserve"> </w:t>
      </w:r>
      <w:r w:rsidR="00FA0A4E" w:rsidRPr="008A49D5">
        <w:rPr>
          <w:rFonts w:cstheme="minorHAnsi"/>
          <w:bCs/>
          <w:sz w:val="20"/>
          <w:szCs w:val="20"/>
        </w:rPr>
        <w:t>(</w:t>
      </w:r>
      <w:r w:rsidRPr="008A49D5">
        <w:rPr>
          <w:rFonts w:cstheme="minorHAnsi"/>
          <w:bCs/>
          <w:sz w:val="20"/>
          <w:szCs w:val="20"/>
        </w:rPr>
        <w:t>Kuvaa ketkä ovat yrityksen asiakkaita ja alihankkijoita</w:t>
      </w:r>
      <w:r w:rsidR="008A28E3" w:rsidRPr="008A49D5">
        <w:rPr>
          <w:rFonts w:cstheme="minorHAnsi"/>
          <w:bCs/>
          <w:sz w:val="20"/>
          <w:szCs w:val="20"/>
        </w:rPr>
        <w:t>?</w:t>
      </w:r>
      <w:r w:rsidR="00FA0A4E" w:rsidRPr="008A49D5">
        <w:rPr>
          <w:rFonts w:cstheme="minorHAnsi"/>
          <w:bCs/>
          <w:sz w:val="20"/>
          <w:szCs w:val="20"/>
        </w:rPr>
        <w:t>)</w:t>
      </w:r>
    </w:p>
    <w:tbl>
      <w:tblPr>
        <w:tblStyle w:val="TaulukkoRuudukko"/>
        <w:tblW w:w="9672" w:type="dxa"/>
        <w:tblLayout w:type="fixed"/>
        <w:tblLook w:val="04A0" w:firstRow="1" w:lastRow="0" w:firstColumn="1" w:lastColumn="0" w:noHBand="0" w:noVBand="1"/>
      </w:tblPr>
      <w:tblGrid>
        <w:gridCol w:w="9672"/>
      </w:tblGrid>
      <w:tr w:rsidR="006D382B" w:rsidRPr="008A49D5" w14:paraId="56AEBD4C" w14:textId="77777777" w:rsidTr="00FA0A4E">
        <w:trPr>
          <w:trHeight w:val="3175"/>
        </w:trPr>
        <w:tc>
          <w:tcPr>
            <w:tcW w:w="9672" w:type="dxa"/>
          </w:tcPr>
          <w:p w14:paraId="3D1ED368" w14:textId="77777777" w:rsidR="006D382B" w:rsidRPr="008A49D5" w:rsidRDefault="006D382B" w:rsidP="005B70C0">
            <w:pPr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8A49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A49D5">
              <w:rPr>
                <w:rFonts w:cstheme="minorHAnsi"/>
                <w:sz w:val="20"/>
                <w:szCs w:val="20"/>
              </w:rPr>
            </w:r>
            <w:r w:rsidRPr="008A49D5">
              <w:rPr>
                <w:rFonts w:cstheme="minorHAnsi"/>
                <w:sz w:val="20"/>
                <w:szCs w:val="20"/>
              </w:rPr>
              <w:fldChar w:fldCharType="separate"/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62A107A2" w14:textId="77777777" w:rsidR="006D382B" w:rsidRPr="008A49D5" w:rsidRDefault="006D382B" w:rsidP="005B70C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2E419FC" w14:textId="6317FF79" w:rsidR="00A01C51" w:rsidRPr="008A49D5" w:rsidRDefault="00353216" w:rsidP="009F664A">
      <w:pPr>
        <w:rPr>
          <w:rFonts w:cstheme="minorHAnsi"/>
          <w:b/>
          <w:sz w:val="20"/>
          <w:szCs w:val="20"/>
        </w:rPr>
      </w:pPr>
      <w:r w:rsidRPr="008A49D5">
        <w:rPr>
          <w:rFonts w:cstheme="minorHAnsi"/>
          <w:b/>
          <w:sz w:val="20"/>
          <w:szCs w:val="20"/>
        </w:rPr>
        <w:lastRenderedPageBreak/>
        <w:t>5</w:t>
      </w:r>
      <w:r w:rsidR="00A01C51" w:rsidRPr="008A49D5">
        <w:rPr>
          <w:rFonts w:cstheme="minorHAnsi"/>
          <w:b/>
          <w:sz w:val="20"/>
          <w:szCs w:val="20"/>
        </w:rPr>
        <w:t xml:space="preserve">. </w:t>
      </w:r>
      <w:r w:rsidR="00856BC1" w:rsidRPr="008A49D5">
        <w:rPr>
          <w:rFonts w:cstheme="minorHAnsi"/>
          <w:b/>
          <w:sz w:val="20"/>
          <w:szCs w:val="20"/>
        </w:rPr>
        <w:t>Nykyinen markkina</w:t>
      </w:r>
      <w:r w:rsidR="00856BC1" w:rsidRPr="008A49D5">
        <w:rPr>
          <w:rFonts w:cstheme="minorHAnsi"/>
          <w:b/>
          <w:sz w:val="20"/>
          <w:szCs w:val="20"/>
        </w:rPr>
        <w:t>- ja kilpailu</w:t>
      </w:r>
      <w:r w:rsidR="00856BC1" w:rsidRPr="008A49D5">
        <w:rPr>
          <w:rFonts w:cstheme="minorHAnsi"/>
          <w:b/>
          <w:sz w:val="20"/>
          <w:szCs w:val="20"/>
        </w:rPr>
        <w:t>tilanne</w:t>
      </w:r>
      <w:r w:rsidR="00856BC1" w:rsidRPr="008A49D5">
        <w:rPr>
          <w:rFonts w:cstheme="minorHAnsi"/>
          <w:b/>
          <w:sz w:val="20"/>
          <w:szCs w:val="20"/>
        </w:rPr>
        <w:t xml:space="preserve"> </w:t>
      </w:r>
      <w:r w:rsidR="00856BC1" w:rsidRPr="008A49D5">
        <w:rPr>
          <w:rFonts w:cstheme="minorHAnsi"/>
          <w:bCs/>
          <w:sz w:val="20"/>
          <w:szCs w:val="20"/>
        </w:rPr>
        <w:t>(Kuvaa tämänhetkinen kilpailutilanne toimialalla)</w:t>
      </w:r>
    </w:p>
    <w:tbl>
      <w:tblPr>
        <w:tblStyle w:val="TaulukkoRuudukko"/>
        <w:tblW w:w="96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72"/>
      </w:tblGrid>
      <w:tr w:rsidR="00A01C51" w:rsidRPr="008A49D5" w14:paraId="54F0AB76" w14:textId="77777777" w:rsidTr="00353216">
        <w:trPr>
          <w:trHeight w:val="2229"/>
        </w:trPr>
        <w:tc>
          <w:tcPr>
            <w:tcW w:w="9672" w:type="dxa"/>
          </w:tcPr>
          <w:p w14:paraId="63C5B11C" w14:textId="77777777" w:rsidR="00A01C51" w:rsidRPr="008A49D5" w:rsidRDefault="00E72BB0" w:rsidP="00846D6C">
            <w:pPr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2" w:name="Teksti13"/>
            <w:r w:rsidRPr="008A49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A49D5">
              <w:rPr>
                <w:rFonts w:cstheme="minorHAnsi"/>
                <w:sz w:val="20"/>
                <w:szCs w:val="20"/>
              </w:rPr>
            </w:r>
            <w:r w:rsidRPr="008A49D5">
              <w:rPr>
                <w:rFonts w:cstheme="minorHAnsi"/>
                <w:sz w:val="20"/>
                <w:szCs w:val="20"/>
              </w:rPr>
              <w:fldChar w:fldCharType="separate"/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sz w:val="20"/>
                <w:szCs w:val="20"/>
              </w:rPr>
              <w:fldChar w:fldCharType="end"/>
            </w:r>
            <w:bookmarkEnd w:id="12"/>
          </w:p>
          <w:p w14:paraId="322873D6" w14:textId="77777777" w:rsidR="005A26EB" w:rsidRPr="008A49D5" w:rsidRDefault="005A26EB" w:rsidP="00846D6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C5AD937" w14:textId="77777777" w:rsidR="008A28E3" w:rsidRPr="008A49D5" w:rsidRDefault="008A28E3" w:rsidP="008A28E3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6F65929" w14:textId="2DFA1DD7" w:rsidR="008A28E3" w:rsidRPr="008A49D5" w:rsidRDefault="00353216" w:rsidP="008A28E3">
      <w:pPr>
        <w:spacing w:after="0" w:line="240" w:lineRule="auto"/>
        <w:rPr>
          <w:rFonts w:cstheme="minorHAnsi"/>
          <w:bCs/>
          <w:sz w:val="20"/>
          <w:szCs w:val="20"/>
        </w:rPr>
      </w:pPr>
      <w:r w:rsidRPr="008A49D5">
        <w:rPr>
          <w:rFonts w:cstheme="minorHAnsi"/>
          <w:b/>
          <w:sz w:val="20"/>
          <w:szCs w:val="20"/>
        </w:rPr>
        <w:t>6</w:t>
      </w:r>
      <w:r w:rsidR="008A28E3" w:rsidRPr="008A49D5">
        <w:rPr>
          <w:rFonts w:cstheme="minorHAnsi"/>
          <w:b/>
          <w:sz w:val="20"/>
          <w:szCs w:val="20"/>
        </w:rPr>
        <w:t xml:space="preserve">. </w:t>
      </w:r>
      <w:r w:rsidR="008A28E3" w:rsidRPr="008A49D5">
        <w:rPr>
          <w:rFonts w:cstheme="minorHAnsi"/>
          <w:b/>
          <w:sz w:val="20"/>
          <w:szCs w:val="20"/>
        </w:rPr>
        <w:t xml:space="preserve">Kilpailijat ja heidän palvelunsa </w:t>
      </w:r>
      <w:r w:rsidR="008A28E3" w:rsidRPr="008A49D5">
        <w:rPr>
          <w:rFonts w:cstheme="minorHAnsi"/>
          <w:bCs/>
          <w:sz w:val="20"/>
          <w:szCs w:val="20"/>
        </w:rPr>
        <w:t>(</w:t>
      </w:r>
      <w:r w:rsidR="008A28E3" w:rsidRPr="008A49D5">
        <w:rPr>
          <w:rFonts w:cstheme="minorHAnsi"/>
          <w:bCs/>
          <w:sz w:val="20"/>
          <w:szCs w:val="20"/>
        </w:rPr>
        <w:t>Ketkä ovat yrityksen kilpailijoita? Mitä palveluita kilpailijoilla on?</w:t>
      </w:r>
      <w:r w:rsidR="008A28E3" w:rsidRPr="008A49D5">
        <w:rPr>
          <w:rFonts w:cstheme="minorHAnsi"/>
          <w:bCs/>
          <w:sz w:val="20"/>
          <w:szCs w:val="20"/>
        </w:rPr>
        <w:t>)</w:t>
      </w:r>
      <w:r w:rsidR="00DB4A85">
        <w:rPr>
          <w:rFonts w:cstheme="minorHAnsi"/>
          <w:bCs/>
          <w:sz w:val="20"/>
          <w:szCs w:val="20"/>
        </w:rPr>
        <w:br/>
      </w: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9684"/>
      </w:tblGrid>
      <w:tr w:rsidR="00A01C51" w:rsidRPr="008A49D5" w14:paraId="7020215C" w14:textId="77777777" w:rsidTr="005A26EB">
        <w:trPr>
          <w:trHeight w:val="2271"/>
        </w:trPr>
        <w:tc>
          <w:tcPr>
            <w:tcW w:w="9684" w:type="dxa"/>
          </w:tcPr>
          <w:p w14:paraId="74B2793F" w14:textId="77777777" w:rsidR="00A01C51" w:rsidRPr="008A49D5" w:rsidRDefault="00E72BB0" w:rsidP="00E72BB0">
            <w:pPr>
              <w:spacing w:after="160" w:line="276" w:lineRule="auto"/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3" w:name="Teksti14"/>
            <w:r w:rsidRPr="008A49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A49D5">
              <w:rPr>
                <w:rFonts w:cstheme="minorHAnsi"/>
                <w:sz w:val="20"/>
                <w:szCs w:val="20"/>
              </w:rPr>
            </w:r>
            <w:r w:rsidRPr="008A49D5">
              <w:rPr>
                <w:rFonts w:cstheme="minorHAnsi"/>
                <w:sz w:val="20"/>
                <w:szCs w:val="20"/>
              </w:rPr>
              <w:fldChar w:fldCharType="separate"/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sz w:val="20"/>
                <w:szCs w:val="20"/>
              </w:rPr>
              <w:fldChar w:fldCharType="end"/>
            </w:r>
            <w:bookmarkEnd w:id="13"/>
          </w:p>
          <w:p w14:paraId="7DE25D3E" w14:textId="77777777" w:rsidR="00A01C51" w:rsidRPr="008A49D5" w:rsidRDefault="00A01C51" w:rsidP="009422D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1ADDC1B" w14:textId="5F0BE0B2" w:rsidR="00856BC1" w:rsidRPr="008A49D5" w:rsidRDefault="00353216" w:rsidP="003B4585">
      <w:pPr>
        <w:spacing w:before="120"/>
        <w:rPr>
          <w:rFonts w:cstheme="minorHAnsi"/>
          <w:b/>
          <w:sz w:val="20"/>
          <w:szCs w:val="20"/>
        </w:rPr>
      </w:pPr>
      <w:r w:rsidRPr="008A49D5">
        <w:rPr>
          <w:rFonts w:cstheme="minorHAnsi"/>
          <w:b/>
          <w:sz w:val="20"/>
          <w:szCs w:val="20"/>
        </w:rPr>
        <w:t>7</w:t>
      </w:r>
      <w:r w:rsidR="00856BC1" w:rsidRPr="008A49D5">
        <w:rPr>
          <w:rFonts w:cstheme="minorHAnsi"/>
          <w:b/>
          <w:sz w:val="20"/>
          <w:szCs w:val="20"/>
        </w:rPr>
        <w:t>. Hankkeen kuvaus</w:t>
      </w:r>
      <w:r w:rsidR="003B4585" w:rsidRPr="008A49D5">
        <w:rPr>
          <w:rFonts w:cstheme="minorHAnsi"/>
          <w:b/>
          <w:sz w:val="20"/>
          <w:szCs w:val="20"/>
        </w:rPr>
        <w:t xml:space="preserve"> </w:t>
      </w:r>
      <w:r w:rsidR="003B4585" w:rsidRPr="008A49D5">
        <w:rPr>
          <w:rFonts w:cstheme="minorHAnsi"/>
          <w:bCs/>
          <w:sz w:val="20"/>
          <w:szCs w:val="20"/>
        </w:rPr>
        <w:t>(K</w:t>
      </w:r>
      <w:r w:rsidR="00E27EFB">
        <w:rPr>
          <w:rFonts w:cstheme="minorHAnsi"/>
          <w:bCs/>
          <w:sz w:val="20"/>
          <w:szCs w:val="20"/>
        </w:rPr>
        <w:t>uvaa</w:t>
      </w:r>
      <w:r w:rsidR="003B4585" w:rsidRPr="008A49D5">
        <w:rPr>
          <w:rFonts w:cstheme="minorHAnsi"/>
          <w:bCs/>
          <w:sz w:val="20"/>
          <w:szCs w:val="20"/>
        </w:rPr>
        <w:t xml:space="preserve"> </w:t>
      </w:r>
      <w:r w:rsidR="00E27EFB">
        <w:rPr>
          <w:rFonts w:cstheme="minorHAnsi"/>
          <w:bCs/>
          <w:sz w:val="20"/>
          <w:szCs w:val="20"/>
        </w:rPr>
        <w:t>m</w:t>
      </w:r>
      <w:r w:rsidR="00856BC1" w:rsidRPr="008A49D5">
        <w:rPr>
          <w:rFonts w:cstheme="minorHAnsi"/>
          <w:bCs/>
          <w:sz w:val="20"/>
          <w:szCs w:val="20"/>
        </w:rPr>
        <w:t>ihin tarvitset</w:t>
      </w:r>
      <w:r w:rsidR="003B4585" w:rsidRPr="008A49D5">
        <w:rPr>
          <w:rFonts w:cstheme="minorHAnsi"/>
          <w:bCs/>
          <w:sz w:val="20"/>
          <w:szCs w:val="20"/>
        </w:rPr>
        <w:t>/haet</w:t>
      </w:r>
      <w:r w:rsidR="00856BC1" w:rsidRPr="008A49D5">
        <w:rPr>
          <w:rFonts w:cstheme="minorHAnsi"/>
          <w:bCs/>
          <w:sz w:val="20"/>
          <w:szCs w:val="20"/>
        </w:rPr>
        <w:t xml:space="preserve"> rahoitusta?</w:t>
      </w:r>
      <w:r w:rsidR="00E27EFB">
        <w:rPr>
          <w:rFonts w:cstheme="minorHAnsi"/>
          <w:bCs/>
          <w:sz w:val="20"/>
          <w:szCs w:val="20"/>
        </w:rPr>
        <w:t xml:space="preserve"> Mitä toimenpiteitä tuettavalla rahoituksella toteutetaan</w:t>
      </w:r>
      <w:r w:rsidR="003B4585" w:rsidRPr="008A49D5">
        <w:rPr>
          <w:rFonts w:cstheme="minorHAnsi"/>
          <w:bCs/>
          <w:sz w:val="20"/>
          <w:szCs w:val="20"/>
        </w:rPr>
        <w:t>)</w:t>
      </w:r>
    </w:p>
    <w:tbl>
      <w:tblPr>
        <w:tblStyle w:val="TaulukkoRuudukko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856BC1" w:rsidRPr="008A49D5" w14:paraId="1DBE6521" w14:textId="77777777" w:rsidTr="004F0BC7">
        <w:trPr>
          <w:trHeight w:val="7190"/>
        </w:trPr>
        <w:tc>
          <w:tcPr>
            <w:tcW w:w="9634" w:type="dxa"/>
          </w:tcPr>
          <w:p w14:paraId="35E1EAF9" w14:textId="77777777" w:rsidR="00856BC1" w:rsidRPr="008A49D5" w:rsidRDefault="00856BC1" w:rsidP="005B70C0">
            <w:pPr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8A49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A49D5">
              <w:rPr>
                <w:rFonts w:cstheme="minorHAnsi"/>
                <w:sz w:val="20"/>
                <w:szCs w:val="20"/>
              </w:rPr>
            </w:r>
            <w:r w:rsidRPr="008A49D5">
              <w:rPr>
                <w:rFonts w:cstheme="minorHAnsi"/>
                <w:sz w:val="20"/>
                <w:szCs w:val="20"/>
              </w:rPr>
              <w:fldChar w:fldCharType="separate"/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37003357" w14:textId="77777777" w:rsidR="00856BC1" w:rsidRPr="008A49D5" w:rsidRDefault="00856BC1" w:rsidP="005B70C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DFDEC80" w14:textId="77777777" w:rsidR="00353216" w:rsidRPr="008A49D5" w:rsidRDefault="00353216" w:rsidP="00353216">
      <w:pPr>
        <w:spacing w:after="200" w:line="276" w:lineRule="auto"/>
        <w:rPr>
          <w:rFonts w:cstheme="minorHAnsi"/>
          <w:sz w:val="20"/>
          <w:szCs w:val="20"/>
        </w:rPr>
      </w:pPr>
    </w:p>
    <w:p w14:paraId="35FE9E2A" w14:textId="77777777" w:rsidR="004F0BC7" w:rsidRPr="008A49D5" w:rsidRDefault="004F0BC7">
      <w:pPr>
        <w:rPr>
          <w:rFonts w:cstheme="minorHAnsi"/>
          <w:b/>
          <w:bCs/>
          <w:sz w:val="20"/>
          <w:szCs w:val="20"/>
        </w:rPr>
      </w:pPr>
      <w:r w:rsidRPr="008A49D5">
        <w:rPr>
          <w:rFonts w:cstheme="minorHAnsi"/>
          <w:b/>
          <w:bCs/>
          <w:sz w:val="20"/>
          <w:szCs w:val="20"/>
        </w:rPr>
        <w:br w:type="page"/>
      </w:r>
    </w:p>
    <w:p w14:paraId="1820657C" w14:textId="3009F538" w:rsidR="004C2B1D" w:rsidRPr="008A49D5" w:rsidRDefault="004C2B1D" w:rsidP="004C2B1D">
      <w:pPr>
        <w:spacing w:before="240"/>
        <w:rPr>
          <w:rFonts w:cstheme="minorHAnsi"/>
          <w:b/>
          <w:sz w:val="20"/>
          <w:szCs w:val="20"/>
        </w:rPr>
      </w:pPr>
      <w:r w:rsidRPr="008A49D5">
        <w:rPr>
          <w:rFonts w:cstheme="minorHAnsi"/>
          <w:b/>
          <w:sz w:val="20"/>
          <w:szCs w:val="20"/>
        </w:rPr>
        <w:lastRenderedPageBreak/>
        <w:t>8</w:t>
      </w:r>
      <w:r w:rsidRPr="008A49D5">
        <w:rPr>
          <w:rFonts w:cstheme="minorHAnsi"/>
          <w:b/>
          <w:sz w:val="20"/>
          <w:szCs w:val="20"/>
        </w:rPr>
        <w:t xml:space="preserve">. Hankkeen kustannusarvio </w:t>
      </w:r>
      <w:r w:rsidRPr="008A49D5">
        <w:rPr>
          <w:rFonts w:cstheme="minorHAnsi"/>
          <w:bCs/>
          <w:sz w:val="20"/>
          <w:szCs w:val="20"/>
        </w:rPr>
        <w:t>(Kuvaa toimenpiteet eriteltynä kustannusarviona)</w:t>
      </w:r>
      <w:r w:rsidRPr="008A49D5">
        <w:rPr>
          <w:rFonts w:cstheme="minorHAnsi"/>
          <w:b/>
          <w:sz w:val="20"/>
          <w:szCs w:val="20"/>
        </w:rPr>
        <w:t xml:space="preserve"> </w:t>
      </w:r>
      <w:r w:rsidR="008A49D5" w:rsidRPr="008A49D5">
        <w:rPr>
          <w:rFonts w:cstheme="minorHAnsi"/>
          <w:b/>
          <w:sz w:val="20"/>
          <w:szCs w:val="20"/>
        </w:rPr>
        <w:t>Huom. erillinen kalustoluettelo investointiha</w:t>
      </w:r>
      <w:r w:rsidR="00B43ED2">
        <w:rPr>
          <w:rFonts w:cstheme="minorHAnsi"/>
          <w:b/>
          <w:sz w:val="20"/>
          <w:szCs w:val="20"/>
        </w:rPr>
        <w:t>n</w:t>
      </w:r>
      <w:r w:rsidR="008A49D5" w:rsidRPr="008A49D5">
        <w:rPr>
          <w:rFonts w:cstheme="minorHAnsi"/>
          <w:b/>
          <w:sz w:val="20"/>
          <w:szCs w:val="20"/>
        </w:rPr>
        <w:t>kkeisiin</w:t>
      </w:r>
    </w:p>
    <w:tbl>
      <w:tblPr>
        <w:tblStyle w:val="TaulukkoRuudukko"/>
        <w:tblpPr w:leftFromText="141" w:rightFromText="141" w:vertAnchor="text" w:horzAnchor="margin" w:tblpY="26"/>
        <w:tblW w:w="0" w:type="auto"/>
        <w:tblLayout w:type="fixed"/>
        <w:tblLook w:val="04A0" w:firstRow="1" w:lastRow="0" w:firstColumn="1" w:lastColumn="0" w:noHBand="0" w:noVBand="1"/>
      </w:tblPr>
      <w:tblGrid>
        <w:gridCol w:w="7508"/>
        <w:gridCol w:w="2120"/>
      </w:tblGrid>
      <w:tr w:rsidR="004C2B1D" w:rsidRPr="008A49D5" w14:paraId="6CF36102" w14:textId="77777777" w:rsidTr="005B70C0">
        <w:trPr>
          <w:trHeight w:val="537"/>
        </w:trPr>
        <w:tc>
          <w:tcPr>
            <w:tcW w:w="7508" w:type="dxa"/>
          </w:tcPr>
          <w:p w14:paraId="5192F6D3" w14:textId="7EDF7A23" w:rsidR="004C2B1D" w:rsidRPr="008C7C14" w:rsidRDefault="004C2B1D" w:rsidP="005B70C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C7C14">
              <w:rPr>
                <w:rFonts w:cstheme="minorHAnsi"/>
                <w:b/>
                <w:bCs/>
                <w:sz w:val="20"/>
                <w:szCs w:val="20"/>
              </w:rPr>
              <w:t>Toimenpiteen</w:t>
            </w:r>
            <w:r w:rsidR="00816E15">
              <w:rPr>
                <w:rFonts w:cstheme="minorHAnsi"/>
                <w:b/>
                <w:bCs/>
                <w:sz w:val="20"/>
                <w:szCs w:val="20"/>
              </w:rPr>
              <w:t>/investoinnin/kehittämisen</w:t>
            </w:r>
            <w:r w:rsidRPr="008C7C14">
              <w:rPr>
                <w:rFonts w:cstheme="minorHAnsi"/>
                <w:b/>
                <w:bCs/>
                <w:sz w:val="20"/>
                <w:szCs w:val="20"/>
              </w:rPr>
              <w:t xml:space="preserve"> nimi</w:t>
            </w:r>
          </w:p>
        </w:tc>
        <w:tc>
          <w:tcPr>
            <w:tcW w:w="2120" w:type="dxa"/>
          </w:tcPr>
          <w:p w14:paraId="2B68C251" w14:textId="57158995" w:rsidR="004C2B1D" w:rsidRPr="008C7C14" w:rsidRDefault="004C2B1D" w:rsidP="005B70C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C7C14">
              <w:rPr>
                <w:rFonts w:cstheme="minorHAnsi"/>
                <w:b/>
                <w:bCs/>
                <w:sz w:val="20"/>
                <w:szCs w:val="20"/>
              </w:rPr>
              <w:t>Kustannus euroina</w:t>
            </w:r>
          </w:p>
        </w:tc>
      </w:tr>
      <w:tr w:rsidR="004C2B1D" w:rsidRPr="008A49D5" w14:paraId="55A18394" w14:textId="77777777" w:rsidTr="005B70C0">
        <w:trPr>
          <w:trHeight w:val="537"/>
        </w:trPr>
        <w:tc>
          <w:tcPr>
            <w:tcW w:w="7508" w:type="dxa"/>
          </w:tcPr>
          <w:p w14:paraId="4FDD83C9" w14:textId="77777777" w:rsidR="004C2B1D" w:rsidRPr="008A49D5" w:rsidRDefault="004C2B1D" w:rsidP="005B70C0">
            <w:pPr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8A49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A49D5">
              <w:rPr>
                <w:rFonts w:cstheme="minorHAnsi"/>
                <w:sz w:val="20"/>
                <w:szCs w:val="20"/>
              </w:rPr>
            </w:r>
            <w:r w:rsidRPr="008A49D5">
              <w:rPr>
                <w:rFonts w:cstheme="minorHAnsi"/>
                <w:sz w:val="20"/>
                <w:szCs w:val="20"/>
              </w:rPr>
              <w:fldChar w:fldCharType="separate"/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20" w:type="dxa"/>
          </w:tcPr>
          <w:p w14:paraId="00158BD1" w14:textId="77777777" w:rsidR="004C2B1D" w:rsidRPr="008A49D5" w:rsidRDefault="004C2B1D" w:rsidP="005B70C0">
            <w:pPr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8A49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A49D5">
              <w:rPr>
                <w:rFonts w:cstheme="minorHAnsi"/>
                <w:sz w:val="20"/>
                <w:szCs w:val="20"/>
              </w:rPr>
            </w:r>
            <w:r w:rsidRPr="008A49D5">
              <w:rPr>
                <w:rFonts w:cstheme="minorHAnsi"/>
                <w:sz w:val="20"/>
                <w:szCs w:val="20"/>
              </w:rPr>
              <w:fldChar w:fldCharType="separate"/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C2B1D" w:rsidRPr="008A49D5" w14:paraId="046DFFD9" w14:textId="77777777" w:rsidTr="005B70C0">
        <w:trPr>
          <w:trHeight w:val="537"/>
        </w:trPr>
        <w:tc>
          <w:tcPr>
            <w:tcW w:w="7508" w:type="dxa"/>
          </w:tcPr>
          <w:p w14:paraId="30419684" w14:textId="77777777" w:rsidR="004C2B1D" w:rsidRPr="008A49D5" w:rsidRDefault="004C2B1D" w:rsidP="005B70C0">
            <w:pPr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8A49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A49D5">
              <w:rPr>
                <w:rFonts w:cstheme="minorHAnsi"/>
                <w:sz w:val="20"/>
                <w:szCs w:val="20"/>
              </w:rPr>
            </w:r>
            <w:r w:rsidRPr="008A49D5">
              <w:rPr>
                <w:rFonts w:cstheme="minorHAnsi"/>
                <w:sz w:val="20"/>
                <w:szCs w:val="20"/>
              </w:rPr>
              <w:fldChar w:fldCharType="separate"/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20" w:type="dxa"/>
          </w:tcPr>
          <w:p w14:paraId="5F380D95" w14:textId="77777777" w:rsidR="004C2B1D" w:rsidRPr="008A49D5" w:rsidRDefault="004C2B1D" w:rsidP="005B70C0">
            <w:pPr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8A49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A49D5">
              <w:rPr>
                <w:rFonts w:cstheme="minorHAnsi"/>
                <w:sz w:val="20"/>
                <w:szCs w:val="20"/>
              </w:rPr>
            </w:r>
            <w:r w:rsidRPr="008A49D5">
              <w:rPr>
                <w:rFonts w:cstheme="minorHAnsi"/>
                <w:sz w:val="20"/>
                <w:szCs w:val="20"/>
              </w:rPr>
              <w:fldChar w:fldCharType="separate"/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C2B1D" w:rsidRPr="008A49D5" w14:paraId="0E2481C4" w14:textId="77777777" w:rsidTr="005B70C0">
        <w:trPr>
          <w:trHeight w:val="537"/>
        </w:trPr>
        <w:tc>
          <w:tcPr>
            <w:tcW w:w="7508" w:type="dxa"/>
          </w:tcPr>
          <w:p w14:paraId="0AFCDED5" w14:textId="77777777" w:rsidR="004C2B1D" w:rsidRPr="008A49D5" w:rsidRDefault="004C2B1D" w:rsidP="005B70C0">
            <w:pPr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8A49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A49D5">
              <w:rPr>
                <w:rFonts w:cstheme="minorHAnsi"/>
                <w:sz w:val="20"/>
                <w:szCs w:val="20"/>
              </w:rPr>
            </w:r>
            <w:r w:rsidRPr="008A49D5">
              <w:rPr>
                <w:rFonts w:cstheme="minorHAnsi"/>
                <w:sz w:val="20"/>
                <w:szCs w:val="20"/>
              </w:rPr>
              <w:fldChar w:fldCharType="separate"/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20" w:type="dxa"/>
          </w:tcPr>
          <w:p w14:paraId="21FD514B" w14:textId="77777777" w:rsidR="004C2B1D" w:rsidRPr="008A49D5" w:rsidRDefault="004C2B1D" w:rsidP="005B70C0">
            <w:pPr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8A49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A49D5">
              <w:rPr>
                <w:rFonts w:cstheme="minorHAnsi"/>
                <w:sz w:val="20"/>
                <w:szCs w:val="20"/>
              </w:rPr>
            </w:r>
            <w:r w:rsidRPr="008A49D5">
              <w:rPr>
                <w:rFonts w:cstheme="minorHAnsi"/>
                <w:sz w:val="20"/>
                <w:szCs w:val="20"/>
              </w:rPr>
              <w:fldChar w:fldCharType="separate"/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C2B1D" w:rsidRPr="008A49D5" w14:paraId="23F949BF" w14:textId="77777777" w:rsidTr="005B70C0">
        <w:trPr>
          <w:trHeight w:val="537"/>
        </w:trPr>
        <w:tc>
          <w:tcPr>
            <w:tcW w:w="7508" w:type="dxa"/>
          </w:tcPr>
          <w:p w14:paraId="2992F5AD" w14:textId="77777777" w:rsidR="004C2B1D" w:rsidRPr="008A49D5" w:rsidRDefault="004C2B1D" w:rsidP="005B70C0">
            <w:pPr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8A49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A49D5">
              <w:rPr>
                <w:rFonts w:cstheme="minorHAnsi"/>
                <w:sz w:val="20"/>
                <w:szCs w:val="20"/>
              </w:rPr>
            </w:r>
            <w:r w:rsidRPr="008A49D5">
              <w:rPr>
                <w:rFonts w:cstheme="minorHAnsi"/>
                <w:sz w:val="20"/>
                <w:szCs w:val="20"/>
              </w:rPr>
              <w:fldChar w:fldCharType="separate"/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20" w:type="dxa"/>
          </w:tcPr>
          <w:p w14:paraId="05E7AD8A" w14:textId="77777777" w:rsidR="004C2B1D" w:rsidRPr="008A49D5" w:rsidRDefault="004C2B1D" w:rsidP="005B70C0">
            <w:pPr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8A49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A49D5">
              <w:rPr>
                <w:rFonts w:cstheme="minorHAnsi"/>
                <w:sz w:val="20"/>
                <w:szCs w:val="20"/>
              </w:rPr>
            </w:r>
            <w:r w:rsidRPr="008A49D5">
              <w:rPr>
                <w:rFonts w:cstheme="minorHAnsi"/>
                <w:sz w:val="20"/>
                <w:szCs w:val="20"/>
              </w:rPr>
              <w:fldChar w:fldCharType="separate"/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C2B1D" w:rsidRPr="008A49D5" w14:paraId="78A0899A" w14:textId="77777777" w:rsidTr="005B70C0">
        <w:trPr>
          <w:trHeight w:val="537"/>
        </w:trPr>
        <w:tc>
          <w:tcPr>
            <w:tcW w:w="7508" w:type="dxa"/>
          </w:tcPr>
          <w:p w14:paraId="2D8EEA39" w14:textId="77777777" w:rsidR="004C2B1D" w:rsidRPr="008A49D5" w:rsidRDefault="004C2B1D" w:rsidP="005B70C0">
            <w:pPr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8A49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A49D5">
              <w:rPr>
                <w:rFonts w:cstheme="minorHAnsi"/>
                <w:sz w:val="20"/>
                <w:szCs w:val="20"/>
              </w:rPr>
            </w:r>
            <w:r w:rsidRPr="008A49D5">
              <w:rPr>
                <w:rFonts w:cstheme="minorHAnsi"/>
                <w:sz w:val="20"/>
                <w:szCs w:val="20"/>
              </w:rPr>
              <w:fldChar w:fldCharType="separate"/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20" w:type="dxa"/>
          </w:tcPr>
          <w:p w14:paraId="5EBC4B45" w14:textId="77777777" w:rsidR="004C2B1D" w:rsidRPr="008A49D5" w:rsidRDefault="004C2B1D" w:rsidP="005B70C0">
            <w:pPr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8A49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A49D5">
              <w:rPr>
                <w:rFonts w:cstheme="minorHAnsi"/>
                <w:sz w:val="20"/>
                <w:szCs w:val="20"/>
              </w:rPr>
            </w:r>
            <w:r w:rsidRPr="008A49D5">
              <w:rPr>
                <w:rFonts w:cstheme="minorHAnsi"/>
                <w:sz w:val="20"/>
                <w:szCs w:val="20"/>
              </w:rPr>
              <w:fldChar w:fldCharType="separate"/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C2B1D" w:rsidRPr="008A49D5" w14:paraId="1037008E" w14:textId="77777777" w:rsidTr="005B70C0">
        <w:trPr>
          <w:trHeight w:val="537"/>
        </w:trPr>
        <w:tc>
          <w:tcPr>
            <w:tcW w:w="7508" w:type="dxa"/>
          </w:tcPr>
          <w:p w14:paraId="41CBDC98" w14:textId="77777777" w:rsidR="004C2B1D" w:rsidRPr="008A49D5" w:rsidRDefault="004C2B1D" w:rsidP="005B70C0">
            <w:pPr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8A49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A49D5">
              <w:rPr>
                <w:rFonts w:cstheme="minorHAnsi"/>
                <w:sz w:val="20"/>
                <w:szCs w:val="20"/>
              </w:rPr>
            </w:r>
            <w:r w:rsidRPr="008A49D5">
              <w:rPr>
                <w:rFonts w:cstheme="minorHAnsi"/>
                <w:sz w:val="20"/>
                <w:szCs w:val="20"/>
              </w:rPr>
              <w:fldChar w:fldCharType="separate"/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20" w:type="dxa"/>
          </w:tcPr>
          <w:p w14:paraId="44DA929A" w14:textId="77777777" w:rsidR="004C2B1D" w:rsidRPr="008A49D5" w:rsidRDefault="004C2B1D" w:rsidP="005B70C0">
            <w:pPr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8A49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A49D5">
              <w:rPr>
                <w:rFonts w:cstheme="minorHAnsi"/>
                <w:sz w:val="20"/>
                <w:szCs w:val="20"/>
              </w:rPr>
            </w:r>
            <w:r w:rsidRPr="008A49D5">
              <w:rPr>
                <w:rFonts w:cstheme="minorHAnsi"/>
                <w:sz w:val="20"/>
                <w:szCs w:val="20"/>
              </w:rPr>
              <w:fldChar w:fldCharType="separate"/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00D6E" w:rsidRPr="008A49D5" w14:paraId="1ED2C00E" w14:textId="77777777" w:rsidTr="005B70C0">
        <w:trPr>
          <w:trHeight w:val="537"/>
        </w:trPr>
        <w:tc>
          <w:tcPr>
            <w:tcW w:w="7508" w:type="dxa"/>
          </w:tcPr>
          <w:p w14:paraId="41B6C286" w14:textId="54D246A7" w:rsidR="00F00D6E" w:rsidRPr="008A49D5" w:rsidRDefault="00F00D6E" w:rsidP="005B70C0">
            <w:pPr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8A49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A49D5">
              <w:rPr>
                <w:rFonts w:cstheme="minorHAnsi"/>
                <w:sz w:val="20"/>
                <w:szCs w:val="20"/>
              </w:rPr>
            </w:r>
            <w:r w:rsidRPr="008A49D5">
              <w:rPr>
                <w:rFonts w:cstheme="minorHAnsi"/>
                <w:sz w:val="20"/>
                <w:szCs w:val="20"/>
              </w:rPr>
              <w:fldChar w:fldCharType="separate"/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20" w:type="dxa"/>
          </w:tcPr>
          <w:p w14:paraId="1B5173C3" w14:textId="21ED4F8F" w:rsidR="00F00D6E" w:rsidRPr="008A49D5" w:rsidRDefault="00F00D6E" w:rsidP="005B70C0">
            <w:pPr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8A49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A49D5">
              <w:rPr>
                <w:rFonts w:cstheme="minorHAnsi"/>
                <w:sz w:val="20"/>
                <w:szCs w:val="20"/>
              </w:rPr>
            </w:r>
            <w:r w:rsidRPr="008A49D5">
              <w:rPr>
                <w:rFonts w:cstheme="minorHAnsi"/>
                <w:sz w:val="20"/>
                <w:szCs w:val="20"/>
              </w:rPr>
              <w:fldChar w:fldCharType="separate"/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C2B1D" w:rsidRPr="008A49D5" w14:paraId="4160C240" w14:textId="77777777" w:rsidTr="005B70C0">
        <w:trPr>
          <w:trHeight w:val="537"/>
        </w:trPr>
        <w:tc>
          <w:tcPr>
            <w:tcW w:w="7508" w:type="dxa"/>
          </w:tcPr>
          <w:p w14:paraId="291CFC90" w14:textId="77777777" w:rsidR="004C2B1D" w:rsidRPr="008A49D5" w:rsidRDefault="004C2B1D" w:rsidP="005B70C0">
            <w:pPr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8A49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A49D5">
              <w:rPr>
                <w:rFonts w:cstheme="minorHAnsi"/>
                <w:sz w:val="20"/>
                <w:szCs w:val="20"/>
              </w:rPr>
            </w:r>
            <w:r w:rsidRPr="008A49D5">
              <w:rPr>
                <w:rFonts w:cstheme="minorHAnsi"/>
                <w:sz w:val="20"/>
                <w:szCs w:val="20"/>
              </w:rPr>
              <w:fldChar w:fldCharType="separate"/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20" w:type="dxa"/>
          </w:tcPr>
          <w:p w14:paraId="5811E3E6" w14:textId="3BE64FAB" w:rsidR="004C2B1D" w:rsidRPr="008A49D5" w:rsidRDefault="00816E15" w:rsidP="005B70C0">
            <w:pPr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8A49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A49D5">
              <w:rPr>
                <w:rFonts w:cstheme="minorHAnsi"/>
                <w:sz w:val="20"/>
                <w:szCs w:val="20"/>
              </w:rPr>
            </w:r>
            <w:r w:rsidRPr="008A49D5">
              <w:rPr>
                <w:rFonts w:cstheme="minorHAnsi"/>
                <w:sz w:val="20"/>
                <w:szCs w:val="20"/>
              </w:rPr>
              <w:fldChar w:fldCharType="separate"/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C7C14" w:rsidRPr="008A49D5" w14:paraId="2C354EB2" w14:textId="77777777" w:rsidTr="005B70C0">
        <w:trPr>
          <w:trHeight w:val="537"/>
        </w:trPr>
        <w:tc>
          <w:tcPr>
            <w:tcW w:w="7508" w:type="dxa"/>
          </w:tcPr>
          <w:p w14:paraId="10DA28D2" w14:textId="786D4408" w:rsidR="008C7C14" w:rsidRPr="00F00D6E" w:rsidRDefault="008C7C14" w:rsidP="005B70C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00D6E">
              <w:rPr>
                <w:rFonts w:cstheme="minorHAnsi"/>
                <w:b/>
                <w:bCs/>
                <w:sz w:val="20"/>
                <w:szCs w:val="20"/>
              </w:rPr>
              <w:t>Kustannu</w:t>
            </w:r>
            <w:r w:rsidR="00F00D6E" w:rsidRPr="00F00D6E">
              <w:rPr>
                <w:rFonts w:cstheme="minorHAnsi"/>
                <w:b/>
                <w:bCs/>
                <w:sz w:val="20"/>
                <w:szCs w:val="20"/>
              </w:rPr>
              <w:t>kset</w:t>
            </w:r>
            <w:r w:rsidRPr="00F00D6E">
              <w:rPr>
                <w:rFonts w:cstheme="minorHAnsi"/>
                <w:b/>
                <w:bCs/>
                <w:sz w:val="20"/>
                <w:szCs w:val="20"/>
              </w:rPr>
              <w:t xml:space="preserve"> yhteensä</w:t>
            </w:r>
          </w:p>
        </w:tc>
        <w:tc>
          <w:tcPr>
            <w:tcW w:w="2120" w:type="dxa"/>
          </w:tcPr>
          <w:p w14:paraId="1C5CB916" w14:textId="0D8B367B" w:rsidR="008C7C14" w:rsidRPr="008A49D5" w:rsidRDefault="00816E15" w:rsidP="005B70C0">
            <w:pPr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8A49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A49D5">
              <w:rPr>
                <w:rFonts w:cstheme="minorHAnsi"/>
                <w:sz w:val="20"/>
                <w:szCs w:val="20"/>
              </w:rPr>
            </w:r>
            <w:r w:rsidRPr="008A49D5">
              <w:rPr>
                <w:rFonts w:cstheme="minorHAnsi"/>
                <w:sz w:val="20"/>
                <w:szCs w:val="20"/>
              </w:rPr>
              <w:fldChar w:fldCharType="separate"/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50F4F56A" w14:textId="77777777" w:rsidR="00F00D6E" w:rsidRDefault="00F00D6E" w:rsidP="00C24A62">
      <w:pPr>
        <w:contextualSpacing/>
        <w:rPr>
          <w:rFonts w:cstheme="minorHAnsi"/>
          <w:sz w:val="20"/>
          <w:szCs w:val="20"/>
        </w:rPr>
      </w:pPr>
    </w:p>
    <w:p w14:paraId="55E1B0FB" w14:textId="2811E117" w:rsidR="008016A1" w:rsidRPr="008A49D5" w:rsidRDefault="008016A1" w:rsidP="00C24A62">
      <w:pPr>
        <w:contextualSpacing/>
        <w:rPr>
          <w:rFonts w:cstheme="minorHAnsi"/>
          <w:sz w:val="20"/>
          <w:szCs w:val="20"/>
        </w:rPr>
      </w:pPr>
      <w:r w:rsidRPr="008A49D5">
        <w:rPr>
          <w:rFonts w:cstheme="minorHAnsi"/>
          <w:sz w:val="20"/>
          <w:szCs w:val="20"/>
        </w:rPr>
        <w:t>Hankkeelle tehdään tarkemmat tu</w:t>
      </w:r>
      <w:r w:rsidR="00437112" w:rsidRPr="008A49D5">
        <w:rPr>
          <w:rFonts w:cstheme="minorHAnsi"/>
          <w:sz w:val="20"/>
          <w:szCs w:val="20"/>
        </w:rPr>
        <w:t>los- ja rahoitussuunnitelmat (T2, T4 ja T7 lomakkeet)</w:t>
      </w:r>
      <w:r w:rsidR="004C2B1D" w:rsidRPr="008A49D5">
        <w:rPr>
          <w:rFonts w:cstheme="minorHAnsi"/>
          <w:sz w:val="20"/>
          <w:szCs w:val="20"/>
        </w:rPr>
        <w:br/>
      </w:r>
    </w:p>
    <w:p w14:paraId="3483DEA9" w14:textId="5E34708F" w:rsidR="00DD23F2" w:rsidRPr="008A49D5" w:rsidRDefault="00F00D6E" w:rsidP="00DD23F2">
      <w:pPr>
        <w:spacing w:before="24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9</w:t>
      </w:r>
      <w:r w:rsidR="00DD23F2" w:rsidRPr="008A49D5">
        <w:rPr>
          <w:rFonts w:cstheme="minorHAnsi"/>
          <w:b/>
          <w:sz w:val="20"/>
          <w:szCs w:val="20"/>
        </w:rPr>
        <w:t xml:space="preserve">. </w:t>
      </w:r>
      <w:r w:rsidR="00DD23F2">
        <w:rPr>
          <w:rFonts w:cstheme="minorHAnsi"/>
          <w:b/>
          <w:sz w:val="20"/>
          <w:szCs w:val="20"/>
        </w:rPr>
        <w:t>Suunniteltu rahoitu</w:t>
      </w:r>
      <w:r w:rsidR="0038276D">
        <w:rPr>
          <w:rFonts w:cstheme="minorHAnsi"/>
          <w:b/>
          <w:sz w:val="20"/>
          <w:szCs w:val="20"/>
        </w:rPr>
        <w:t>ksen tarve ja rahoitussuunnitelma</w:t>
      </w:r>
    </w:p>
    <w:tbl>
      <w:tblPr>
        <w:tblStyle w:val="TaulukkoRuudukko"/>
        <w:tblpPr w:leftFromText="141" w:rightFromText="141" w:vertAnchor="text" w:horzAnchor="margin" w:tblpY="26"/>
        <w:tblW w:w="9634" w:type="dxa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2835"/>
        <w:gridCol w:w="2126"/>
      </w:tblGrid>
      <w:tr w:rsidR="00DD23F2" w:rsidRPr="008A49D5" w14:paraId="06E3E702" w14:textId="77777777" w:rsidTr="00816E15">
        <w:trPr>
          <w:trHeight w:val="537"/>
        </w:trPr>
        <w:tc>
          <w:tcPr>
            <w:tcW w:w="2689" w:type="dxa"/>
          </w:tcPr>
          <w:p w14:paraId="42CD7431" w14:textId="5D0984F5" w:rsidR="00DD23F2" w:rsidRPr="00DD23F2" w:rsidRDefault="00DD23F2" w:rsidP="005B70C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D23F2">
              <w:rPr>
                <w:rFonts w:cstheme="minorHAnsi"/>
                <w:b/>
                <w:bCs/>
                <w:sz w:val="20"/>
                <w:szCs w:val="20"/>
              </w:rPr>
              <w:t>Rahoituksen tarve</w:t>
            </w:r>
          </w:p>
        </w:tc>
        <w:tc>
          <w:tcPr>
            <w:tcW w:w="1984" w:type="dxa"/>
          </w:tcPr>
          <w:p w14:paraId="5BC68E52" w14:textId="6F68E240" w:rsidR="00DD23F2" w:rsidRPr="00DD23F2" w:rsidRDefault="00DD23F2" w:rsidP="005B70C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D23F2">
              <w:rPr>
                <w:rFonts w:cstheme="minorHAnsi"/>
                <w:b/>
                <w:bCs/>
                <w:sz w:val="20"/>
                <w:szCs w:val="20"/>
              </w:rPr>
              <w:t>Euroa</w:t>
            </w:r>
          </w:p>
        </w:tc>
        <w:tc>
          <w:tcPr>
            <w:tcW w:w="2835" w:type="dxa"/>
          </w:tcPr>
          <w:p w14:paraId="219F6EFB" w14:textId="5C68555E" w:rsidR="00DD23F2" w:rsidRPr="00DD23F2" w:rsidRDefault="00DD23F2" w:rsidP="005B70C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D23F2">
              <w:rPr>
                <w:rFonts w:cstheme="minorHAnsi"/>
                <w:b/>
                <w:bCs/>
                <w:sz w:val="20"/>
                <w:szCs w:val="20"/>
              </w:rPr>
              <w:t>Rahoitus</w:t>
            </w:r>
          </w:p>
        </w:tc>
        <w:tc>
          <w:tcPr>
            <w:tcW w:w="2126" w:type="dxa"/>
          </w:tcPr>
          <w:p w14:paraId="6B4EC218" w14:textId="43C998DA" w:rsidR="00DD23F2" w:rsidRPr="00DD23F2" w:rsidRDefault="00DD23F2" w:rsidP="005B70C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D23F2">
              <w:rPr>
                <w:rFonts w:cstheme="minorHAnsi"/>
                <w:b/>
                <w:bCs/>
                <w:sz w:val="20"/>
                <w:szCs w:val="20"/>
              </w:rPr>
              <w:t>Euroa</w:t>
            </w:r>
          </w:p>
          <w:p w14:paraId="4778F88C" w14:textId="35C1F833" w:rsidR="00DD23F2" w:rsidRPr="008A49D5" w:rsidRDefault="00DD23F2" w:rsidP="005B70C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23F2" w:rsidRPr="008A49D5" w14:paraId="0A6DE3C4" w14:textId="77777777" w:rsidTr="00816E15">
        <w:trPr>
          <w:trHeight w:val="537"/>
        </w:trPr>
        <w:tc>
          <w:tcPr>
            <w:tcW w:w="2689" w:type="dxa"/>
          </w:tcPr>
          <w:p w14:paraId="316593E1" w14:textId="70D76CF7" w:rsidR="00DD23F2" w:rsidRPr="008A49D5" w:rsidRDefault="00DD23F2" w:rsidP="005B70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Maa-alueet</w:t>
            </w:r>
          </w:p>
        </w:tc>
        <w:tc>
          <w:tcPr>
            <w:tcW w:w="1984" w:type="dxa"/>
          </w:tcPr>
          <w:p w14:paraId="7021EA86" w14:textId="62EDC923" w:rsidR="00DD23F2" w:rsidRPr="008A49D5" w:rsidRDefault="00DD23F2" w:rsidP="00DD23F2">
            <w:pPr>
              <w:jc w:val="right"/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8A49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A49D5">
              <w:rPr>
                <w:rFonts w:cstheme="minorHAnsi"/>
                <w:sz w:val="20"/>
                <w:szCs w:val="20"/>
              </w:rPr>
            </w:r>
            <w:r w:rsidRPr="008A49D5">
              <w:rPr>
                <w:rFonts w:cstheme="minorHAnsi"/>
                <w:sz w:val="20"/>
                <w:szCs w:val="20"/>
              </w:rPr>
              <w:fldChar w:fldCharType="separate"/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</w:tcPr>
          <w:p w14:paraId="2273DEC4" w14:textId="5C20AFBD" w:rsidR="00DD23F2" w:rsidRPr="008A49D5" w:rsidRDefault="00CD1A8D" w:rsidP="005B70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Haettava tuki / avustus</w:t>
            </w:r>
          </w:p>
        </w:tc>
        <w:tc>
          <w:tcPr>
            <w:tcW w:w="2126" w:type="dxa"/>
          </w:tcPr>
          <w:p w14:paraId="602F1CBA" w14:textId="7C71526B" w:rsidR="00DD23F2" w:rsidRPr="008A49D5" w:rsidRDefault="00DD23F2" w:rsidP="00DD23F2">
            <w:pPr>
              <w:jc w:val="right"/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8A49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A49D5">
              <w:rPr>
                <w:rFonts w:cstheme="minorHAnsi"/>
                <w:sz w:val="20"/>
                <w:szCs w:val="20"/>
              </w:rPr>
            </w:r>
            <w:r w:rsidRPr="008A49D5">
              <w:rPr>
                <w:rFonts w:cstheme="minorHAnsi"/>
                <w:sz w:val="20"/>
                <w:szCs w:val="20"/>
              </w:rPr>
              <w:fldChar w:fldCharType="separate"/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D23F2" w:rsidRPr="008A49D5" w14:paraId="1E88DA31" w14:textId="77777777" w:rsidTr="00816E15">
        <w:trPr>
          <w:trHeight w:val="537"/>
        </w:trPr>
        <w:tc>
          <w:tcPr>
            <w:tcW w:w="2689" w:type="dxa"/>
          </w:tcPr>
          <w:p w14:paraId="4B2CC9AF" w14:textId="5446D92B" w:rsidR="00DD23F2" w:rsidRPr="008A49D5" w:rsidRDefault="00CD1A8D" w:rsidP="005B70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Rakennuksen hankinta</w:t>
            </w:r>
          </w:p>
        </w:tc>
        <w:tc>
          <w:tcPr>
            <w:tcW w:w="1984" w:type="dxa"/>
          </w:tcPr>
          <w:p w14:paraId="34C781AA" w14:textId="4DC133D1" w:rsidR="00DD23F2" w:rsidRPr="008A49D5" w:rsidRDefault="00DD23F2" w:rsidP="00DD23F2">
            <w:pPr>
              <w:jc w:val="right"/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8A49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A49D5">
              <w:rPr>
                <w:rFonts w:cstheme="minorHAnsi"/>
                <w:sz w:val="20"/>
                <w:szCs w:val="20"/>
              </w:rPr>
            </w:r>
            <w:r w:rsidRPr="008A49D5">
              <w:rPr>
                <w:rFonts w:cstheme="minorHAnsi"/>
                <w:sz w:val="20"/>
                <w:szCs w:val="20"/>
              </w:rPr>
              <w:fldChar w:fldCharType="separate"/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</w:tcPr>
          <w:p w14:paraId="72B2B49A" w14:textId="2D6FDFDA" w:rsidR="00DD23F2" w:rsidRPr="008A49D5" w:rsidRDefault="008C7C14" w:rsidP="005B70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Pankkilaina</w:t>
            </w:r>
          </w:p>
        </w:tc>
        <w:tc>
          <w:tcPr>
            <w:tcW w:w="2126" w:type="dxa"/>
          </w:tcPr>
          <w:p w14:paraId="64C617B8" w14:textId="5235BD79" w:rsidR="00DD23F2" w:rsidRPr="008A49D5" w:rsidRDefault="00DD23F2" w:rsidP="00DD23F2">
            <w:pPr>
              <w:jc w:val="right"/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8A49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A49D5">
              <w:rPr>
                <w:rFonts w:cstheme="minorHAnsi"/>
                <w:sz w:val="20"/>
                <w:szCs w:val="20"/>
              </w:rPr>
            </w:r>
            <w:r w:rsidRPr="008A49D5">
              <w:rPr>
                <w:rFonts w:cstheme="minorHAnsi"/>
                <w:sz w:val="20"/>
                <w:szCs w:val="20"/>
              </w:rPr>
              <w:fldChar w:fldCharType="separate"/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D23F2" w:rsidRPr="008A49D5" w14:paraId="42B83C1B" w14:textId="77777777" w:rsidTr="00816E15">
        <w:trPr>
          <w:trHeight w:val="537"/>
        </w:trPr>
        <w:tc>
          <w:tcPr>
            <w:tcW w:w="2689" w:type="dxa"/>
          </w:tcPr>
          <w:p w14:paraId="5266B79E" w14:textId="3E27238E" w:rsidR="00DD23F2" w:rsidRPr="008A49D5" w:rsidRDefault="00CD1A8D" w:rsidP="005B70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Rakentaminen</w:t>
            </w:r>
          </w:p>
        </w:tc>
        <w:tc>
          <w:tcPr>
            <w:tcW w:w="1984" w:type="dxa"/>
          </w:tcPr>
          <w:p w14:paraId="0327564E" w14:textId="07437BA9" w:rsidR="00DD23F2" w:rsidRPr="008A49D5" w:rsidRDefault="00DD23F2" w:rsidP="00DD23F2">
            <w:pPr>
              <w:jc w:val="right"/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8A49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A49D5">
              <w:rPr>
                <w:rFonts w:cstheme="minorHAnsi"/>
                <w:sz w:val="20"/>
                <w:szCs w:val="20"/>
              </w:rPr>
            </w:r>
            <w:r w:rsidRPr="008A49D5">
              <w:rPr>
                <w:rFonts w:cstheme="minorHAnsi"/>
                <w:sz w:val="20"/>
                <w:szCs w:val="20"/>
              </w:rPr>
              <w:fldChar w:fldCharType="separate"/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</w:tcPr>
          <w:p w14:paraId="1BFFD40E" w14:textId="6E061B3B" w:rsidR="00DD23F2" w:rsidRPr="008A49D5" w:rsidRDefault="008C7C14" w:rsidP="005B70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Finnveran laina</w:t>
            </w:r>
          </w:p>
        </w:tc>
        <w:tc>
          <w:tcPr>
            <w:tcW w:w="2126" w:type="dxa"/>
          </w:tcPr>
          <w:p w14:paraId="1726B346" w14:textId="4CC77C7E" w:rsidR="00DD23F2" w:rsidRPr="008A49D5" w:rsidRDefault="00DD23F2" w:rsidP="00DD23F2">
            <w:pPr>
              <w:jc w:val="right"/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8A49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A49D5">
              <w:rPr>
                <w:rFonts w:cstheme="minorHAnsi"/>
                <w:sz w:val="20"/>
                <w:szCs w:val="20"/>
              </w:rPr>
            </w:r>
            <w:r w:rsidRPr="008A49D5">
              <w:rPr>
                <w:rFonts w:cstheme="minorHAnsi"/>
                <w:sz w:val="20"/>
                <w:szCs w:val="20"/>
              </w:rPr>
              <w:fldChar w:fldCharType="separate"/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D23F2" w:rsidRPr="008A49D5" w14:paraId="7ACE1AEB" w14:textId="77777777" w:rsidTr="00816E15">
        <w:trPr>
          <w:trHeight w:val="537"/>
        </w:trPr>
        <w:tc>
          <w:tcPr>
            <w:tcW w:w="2689" w:type="dxa"/>
          </w:tcPr>
          <w:p w14:paraId="4B1D7FF1" w14:textId="20D8467F" w:rsidR="00DD23F2" w:rsidRPr="008A49D5" w:rsidRDefault="00CD1A8D" w:rsidP="005B70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Koneet</w:t>
            </w:r>
            <w:r>
              <w:rPr>
                <w:rFonts w:cstheme="minorHAnsi"/>
                <w:sz w:val="20"/>
                <w:szCs w:val="20"/>
              </w:rPr>
              <w:t>, laitteet</w:t>
            </w:r>
            <w:r>
              <w:rPr>
                <w:rFonts w:cstheme="minorHAnsi"/>
                <w:sz w:val="20"/>
                <w:szCs w:val="20"/>
              </w:rPr>
              <w:t xml:space="preserve"> ja kalusto</w:t>
            </w:r>
          </w:p>
        </w:tc>
        <w:tc>
          <w:tcPr>
            <w:tcW w:w="1984" w:type="dxa"/>
          </w:tcPr>
          <w:p w14:paraId="30E6A0B7" w14:textId="0ACAA994" w:rsidR="00DD23F2" w:rsidRPr="008A49D5" w:rsidRDefault="00DD23F2" w:rsidP="00DD23F2">
            <w:pPr>
              <w:jc w:val="right"/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8A49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A49D5">
              <w:rPr>
                <w:rFonts w:cstheme="minorHAnsi"/>
                <w:sz w:val="20"/>
                <w:szCs w:val="20"/>
              </w:rPr>
            </w:r>
            <w:r w:rsidRPr="008A49D5">
              <w:rPr>
                <w:rFonts w:cstheme="minorHAnsi"/>
                <w:sz w:val="20"/>
                <w:szCs w:val="20"/>
              </w:rPr>
              <w:fldChar w:fldCharType="separate"/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</w:tcPr>
          <w:p w14:paraId="28D2D9FF" w14:textId="7E73805B" w:rsidR="00DD23F2" w:rsidRPr="008A49D5" w:rsidRDefault="008C7C14" w:rsidP="005B70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Muu avustus tai laina</w:t>
            </w:r>
          </w:p>
        </w:tc>
        <w:tc>
          <w:tcPr>
            <w:tcW w:w="2126" w:type="dxa"/>
          </w:tcPr>
          <w:p w14:paraId="1AB05C35" w14:textId="4076CE3D" w:rsidR="00DD23F2" w:rsidRPr="008A49D5" w:rsidRDefault="00DD23F2" w:rsidP="00DD23F2">
            <w:pPr>
              <w:jc w:val="right"/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8A49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A49D5">
              <w:rPr>
                <w:rFonts w:cstheme="minorHAnsi"/>
                <w:sz w:val="20"/>
                <w:szCs w:val="20"/>
              </w:rPr>
            </w:r>
            <w:r w:rsidRPr="008A49D5">
              <w:rPr>
                <w:rFonts w:cstheme="minorHAnsi"/>
                <w:sz w:val="20"/>
                <w:szCs w:val="20"/>
              </w:rPr>
              <w:fldChar w:fldCharType="separate"/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D23F2" w:rsidRPr="008A49D5" w14:paraId="07F70293" w14:textId="77777777" w:rsidTr="00816E15">
        <w:trPr>
          <w:trHeight w:val="537"/>
        </w:trPr>
        <w:tc>
          <w:tcPr>
            <w:tcW w:w="2689" w:type="dxa"/>
          </w:tcPr>
          <w:p w14:paraId="0BD5B6A3" w14:textId="0A16FE17" w:rsidR="00DD23F2" w:rsidRPr="008A49D5" w:rsidRDefault="00CD1A8D" w:rsidP="005B70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Yrityksen kehittäminen</w:t>
            </w:r>
          </w:p>
        </w:tc>
        <w:tc>
          <w:tcPr>
            <w:tcW w:w="1984" w:type="dxa"/>
          </w:tcPr>
          <w:p w14:paraId="4FEB9604" w14:textId="429B5919" w:rsidR="00DD23F2" w:rsidRPr="008A49D5" w:rsidRDefault="00DD23F2" w:rsidP="00DD23F2">
            <w:pPr>
              <w:jc w:val="right"/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8A49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A49D5">
              <w:rPr>
                <w:rFonts w:cstheme="minorHAnsi"/>
                <w:sz w:val="20"/>
                <w:szCs w:val="20"/>
              </w:rPr>
            </w:r>
            <w:r w:rsidRPr="008A49D5">
              <w:rPr>
                <w:rFonts w:cstheme="minorHAnsi"/>
                <w:sz w:val="20"/>
                <w:szCs w:val="20"/>
              </w:rPr>
              <w:fldChar w:fldCharType="separate"/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</w:tcPr>
          <w:p w14:paraId="2BE21821" w14:textId="17D0338C" w:rsidR="00DD23F2" w:rsidRPr="008A49D5" w:rsidRDefault="008C7C14" w:rsidP="005B70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Oma rahoitus</w:t>
            </w:r>
          </w:p>
        </w:tc>
        <w:tc>
          <w:tcPr>
            <w:tcW w:w="2126" w:type="dxa"/>
          </w:tcPr>
          <w:p w14:paraId="1BE6FFFB" w14:textId="3C01CB54" w:rsidR="00DD23F2" w:rsidRPr="008A49D5" w:rsidRDefault="00DD23F2" w:rsidP="00DD23F2">
            <w:pPr>
              <w:jc w:val="right"/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8A49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A49D5">
              <w:rPr>
                <w:rFonts w:cstheme="minorHAnsi"/>
                <w:sz w:val="20"/>
                <w:szCs w:val="20"/>
              </w:rPr>
            </w:r>
            <w:r w:rsidRPr="008A49D5">
              <w:rPr>
                <w:rFonts w:cstheme="minorHAnsi"/>
                <w:sz w:val="20"/>
                <w:szCs w:val="20"/>
              </w:rPr>
              <w:fldChar w:fldCharType="separate"/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D23F2" w:rsidRPr="008A49D5" w14:paraId="3CF95E40" w14:textId="77777777" w:rsidTr="00816E15">
        <w:trPr>
          <w:trHeight w:val="537"/>
        </w:trPr>
        <w:tc>
          <w:tcPr>
            <w:tcW w:w="2689" w:type="dxa"/>
          </w:tcPr>
          <w:p w14:paraId="75A328AB" w14:textId="643C34D8" w:rsidR="00DD23F2" w:rsidRPr="008A49D5" w:rsidRDefault="00CD1A8D" w:rsidP="005B70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Muut investoinnit</w:t>
            </w:r>
          </w:p>
        </w:tc>
        <w:tc>
          <w:tcPr>
            <w:tcW w:w="1984" w:type="dxa"/>
          </w:tcPr>
          <w:p w14:paraId="2A2A7255" w14:textId="3745857C" w:rsidR="00DD23F2" w:rsidRPr="008A49D5" w:rsidRDefault="00DD23F2" w:rsidP="00DD23F2">
            <w:pPr>
              <w:jc w:val="right"/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8A49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A49D5">
              <w:rPr>
                <w:rFonts w:cstheme="minorHAnsi"/>
                <w:sz w:val="20"/>
                <w:szCs w:val="20"/>
              </w:rPr>
            </w:r>
            <w:r w:rsidRPr="008A49D5">
              <w:rPr>
                <w:rFonts w:cstheme="minorHAnsi"/>
                <w:sz w:val="20"/>
                <w:szCs w:val="20"/>
              </w:rPr>
              <w:fldChar w:fldCharType="separate"/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</w:tcPr>
          <w:p w14:paraId="5A02B037" w14:textId="46E6AA93" w:rsidR="00DD23F2" w:rsidRPr="008A49D5" w:rsidRDefault="003B72C7" w:rsidP="005B70C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Yksityinen rahoitus/laina</w:t>
            </w:r>
          </w:p>
        </w:tc>
        <w:tc>
          <w:tcPr>
            <w:tcW w:w="2126" w:type="dxa"/>
          </w:tcPr>
          <w:p w14:paraId="3970F1CF" w14:textId="1BC46FD3" w:rsidR="00DD23F2" w:rsidRPr="008A49D5" w:rsidRDefault="00DD23F2" w:rsidP="00DD23F2">
            <w:pPr>
              <w:jc w:val="right"/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8A49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A49D5">
              <w:rPr>
                <w:rFonts w:cstheme="minorHAnsi"/>
                <w:sz w:val="20"/>
                <w:szCs w:val="20"/>
              </w:rPr>
            </w:r>
            <w:r w:rsidRPr="008A49D5">
              <w:rPr>
                <w:rFonts w:cstheme="minorHAnsi"/>
                <w:sz w:val="20"/>
                <w:szCs w:val="20"/>
              </w:rPr>
              <w:fldChar w:fldCharType="separate"/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D23F2" w:rsidRPr="008A49D5" w14:paraId="08D8827D" w14:textId="77777777" w:rsidTr="00816E15">
        <w:trPr>
          <w:trHeight w:val="537"/>
        </w:trPr>
        <w:tc>
          <w:tcPr>
            <w:tcW w:w="2689" w:type="dxa"/>
          </w:tcPr>
          <w:p w14:paraId="57C5BE23" w14:textId="3926DAF6" w:rsidR="00DD23F2" w:rsidRPr="00F00D6E" w:rsidRDefault="00F00D6E" w:rsidP="005B70C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00D6E">
              <w:rPr>
                <w:rFonts w:cstheme="minorHAnsi"/>
                <w:b/>
                <w:bCs/>
                <w:sz w:val="20"/>
                <w:szCs w:val="20"/>
              </w:rPr>
              <w:t>Rahoituksen tarve yhteensä</w:t>
            </w:r>
          </w:p>
        </w:tc>
        <w:tc>
          <w:tcPr>
            <w:tcW w:w="1984" w:type="dxa"/>
          </w:tcPr>
          <w:p w14:paraId="45A1A51A" w14:textId="4602F1A1" w:rsidR="00DD23F2" w:rsidRPr="008A49D5" w:rsidRDefault="00DD23F2" w:rsidP="00DD23F2">
            <w:pPr>
              <w:jc w:val="right"/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8A49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A49D5">
              <w:rPr>
                <w:rFonts w:cstheme="minorHAnsi"/>
                <w:sz w:val="20"/>
                <w:szCs w:val="20"/>
              </w:rPr>
            </w:r>
            <w:r w:rsidRPr="008A49D5">
              <w:rPr>
                <w:rFonts w:cstheme="minorHAnsi"/>
                <w:sz w:val="20"/>
                <w:szCs w:val="20"/>
              </w:rPr>
              <w:fldChar w:fldCharType="separate"/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</w:tcPr>
          <w:p w14:paraId="0F25C89B" w14:textId="3C8DD5FC" w:rsidR="00DD23F2" w:rsidRPr="00F00D6E" w:rsidRDefault="00F00D6E" w:rsidP="005B70C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00D6E">
              <w:rPr>
                <w:rFonts w:cstheme="minorHAnsi"/>
                <w:b/>
                <w:bCs/>
                <w:sz w:val="20"/>
                <w:szCs w:val="20"/>
              </w:rPr>
              <w:t>Rahoitus yhteensä</w:t>
            </w:r>
          </w:p>
        </w:tc>
        <w:tc>
          <w:tcPr>
            <w:tcW w:w="2126" w:type="dxa"/>
          </w:tcPr>
          <w:p w14:paraId="6547A6D7" w14:textId="342F2185" w:rsidR="00DD23F2" w:rsidRPr="008A49D5" w:rsidRDefault="00DD23F2" w:rsidP="00DD23F2">
            <w:pPr>
              <w:jc w:val="right"/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8A49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A49D5">
              <w:rPr>
                <w:rFonts w:cstheme="minorHAnsi"/>
                <w:sz w:val="20"/>
                <w:szCs w:val="20"/>
              </w:rPr>
            </w:r>
            <w:r w:rsidRPr="008A49D5">
              <w:rPr>
                <w:rFonts w:cstheme="minorHAnsi"/>
                <w:sz w:val="20"/>
                <w:szCs w:val="20"/>
              </w:rPr>
              <w:fldChar w:fldCharType="separate"/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12E45206" w14:textId="77777777" w:rsidR="00DD23F2" w:rsidRDefault="00DD23F2" w:rsidP="00C24A62">
      <w:pPr>
        <w:contextualSpacing/>
        <w:rPr>
          <w:rFonts w:cstheme="minorHAnsi"/>
          <w:b/>
          <w:sz w:val="20"/>
          <w:szCs w:val="20"/>
        </w:rPr>
      </w:pPr>
    </w:p>
    <w:p w14:paraId="634A5C9B" w14:textId="247EC4F6" w:rsidR="00C24A62" w:rsidRPr="008A49D5" w:rsidRDefault="00F00D6E" w:rsidP="00C24A62">
      <w:pPr>
        <w:contextualSpacing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10</w:t>
      </w:r>
      <w:r w:rsidR="00C14CC7">
        <w:rPr>
          <w:rFonts w:cstheme="minorHAnsi"/>
          <w:b/>
          <w:sz w:val="20"/>
          <w:szCs w:val="20"/>
        </w:rPr>
        <w:t xml:space="preserve">. </w:t>
      </w:r>
      <w:r w:rsidR="00C24A62" w:rsidRPr="008A49D5">
        <w:rPr>
          <w:rFonts w:cstheme="minorHAnsi"/>
          <w:b/>
          <w:sz w:val="20"/>
          <w:szCs w:val="20"/>
        </w:rPr>
        <w:t xml:space="preserve">Aikataulu </w:t>
      </w:r>
      <w:r w:rsidR="00C24A62" w:rsidRPr="008A49D5">
        <w:rPr>
          <w:rFonts w:cstheme="minorHAnsi"/>
          <w:bCs/>
          <w:sz w:val="20"/>
          <w:szCs w:val="20"/>
        </w:rPr>
        <w:t>(Kuvaa hankkeen aikataulu, milloin toimenpide toteutetaan)</w:t>
      </w:r>
    </w:p>
    <w:tbl>
      <w:tblPr>
        <w:tblStyle w:val="TaulukkoRuudukko"/>
        <w:tblW w:w="9665" w:type="dxa"/>
        <w:tblLayout w:type="fixed"/>
        <w:tblLook w:val="04A0" w:firstRow="1" w:lastRow="0" w:firstColumn="1" w:lastColumn="0" w:noHBand="0" w:noVBand="1"/>
      </w:tblPr>
      <w:tblGrid>
        <w:gridCol w:w="9665"/>
      </w:tblGrid>
      <w:tr w:rsidR="00C24A62" w:rsidRPr="008A49D5" w14:paraId="1D032E1F" w14:textId="77777777" w:rsidTr="00C24A62">
        <w:trPr>
          <w:trHeight w:val="1549"/>
        </w:trPr>
        <w:tc>
          <w:tcPr>
            <w:tcW w:w="9665" w:type="dxa"/>
          </w:tcPr>
          <w:p w14:paraId="36CFA430" w14:textId="77777777" w:rsidR="00C24A62" w:rsidRPr="008A49D5" w:rsidRDefault="00C24A62" w:rsidP="005B70C0">
            <w:pPr>
              <w:spacing w:after="160" w:line="276" w:lineRule="auto"/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8A49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A49D5">
              <w:rPr>
                <w:rFonts w:cstheme="minorHAnsi"/>
                <w:sz w:val="20"/>
                <w:szCs w:val="20"/>
              </w:rPr>
            </w:r>
            <w:r w:rsidRPr="008A49D5">
              <w:rPr>
                <w:rFonts w:cstheme="minorHAnsi"/>
                <w:sz w:val="20"/>
                <w:szCs w:val="20"/>
              </w:rPr>
              <w:fldChar w:fldCharType="separate"/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56DAA545" w14:textId="77777777" w:rsidR="00C24A62" w:rsidRPr="008A49D5" w:rsidRDefault="00C24A62" w:rsidP="005B70C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E07DB04" w14:textId="77777777" w:rsidR="00F00D6E" w:rsidRDefault="00C24A62" w:rsidP="00DC444E">
      <w:pPr>
        <w:rPr>
          <w:rFonts w:cstheme="minorHAnsi"/>
          <w:b/>
          <w:bCs/>
          <w:sz w:val="20"/>
          <w:szCs w:val="20"/>
        </w:rPr>
      </w:pPr>
      <w:r w:rsidRPr="008A49D5">
        <w:rPr>
          <w:rFonts w:cstheme="minorHAnsi"/>
          <w:b/>
          <w:bCs/>
          <w:sz w:val="20"/>
          <w:szCs w:val="20"/>
        </w:rPr>
        <w:br/>
      </w:r>
    </w:p>
    <w:p w14:paraId="2A7ACB82" w14:textId="2857092D" w:rsidR="00DC444E" w:rsidRPr="008A49D5" w:rsidRDefault="00DC444E" w:rsidP="00DC444E">
      <w:pPr>
        <w:rPr>
          <w:rFonts w:cstheme="minorHAnsi"/>
          <w:b/>
          <w:bCs/>
          <w:sz w:val="20"/>
          <w:szCs w:val="20"/>
        </w:rPr>
      </w:pPr>
      <w:r w:rsidRPr="008A49D5">
        <w:rPr>
          <w:rFonts w:cstheme="minorHAnsi"/>
          <w:b/>
          <w:bCs/>
          <w:sz w:val="20"/>
          <w:szCs w:val="20"/>
        </w:rPr>
        <w:lastRenderedPageBreak/>
        <w:t xml:space="preserve">Hankkeen vaikutukset liiketoimintaan. </w:t>
      </w:r>
      <w:r w:rsidRPr="008A49D5">
        <w:rPr>
          <w:rFonts w:cstheme="minorHAnsi"/>
          <w:b/>
          <w:bCs/>
          <w:sz w:val="20"/>
          <w:szCs w:val="20"/>
        </w:rPr>
        <w:t>Vastaamalla huolellisesti seuraaviin pisteytettäviin kysymyksiin edistät hakemuksen käsittelyä ja mahdollisuuksia tuen saantiin. Mikäli joihinkin kohtiin jo löytyy vastaus hakemuksestasi Hyrrässä</w:t>
      </w:r>
      <w:r w:rsidRPr="008A49D5">
        <w:rPr>
          <w:rFonts w:cstheme="minorHAnsi"/>
          <w:b/>
          <w:bCs/>
          <w:sz w:val="20"/>
          <w:szCs w:val="20"/>
        </w:rPr>
        <w:t>,</w:t>
      </w:r>
      <w:r w:rsidRPr="008A49D5">
        <w:rPr>
          <w:rFonts w:cstheme="minorHAnsi"/>
          <w:b/>
          <w:bCs/>
          <w:sz w:val="20"/>
          <w:szCs w:val="20"/>
        </w:rPr>
        <w:t xml:space="preserve"> ei niitä tarvitse selvittää tässä.</w:t>
      </w:r>
    </w:p>
    <w:p w14:paraId="7C6670DA" w14:textId="5351528D" w:rsidR="00353216" w:rsidRPr="008A49D5" w:rsidRDefault="00C14CC7" w:rsidP="00353216">
      <w:pPr>
        <w:spacing w:after="200" w:line="276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1</w:t>
      </w:r>
      <w:r w:rsidR="00F00D6E">
        <w:rPr>
          <w:rFonts w:cstheme="minorHAnsi"/>
          <w:b/>
          <w:bCs/>
          <w:sz w:val="20"/>
          <w:szCs w:val="20"/>
        </w:rPr>
        <w:t>1</w:t>
      </w:r>
      <w:r w:rsidR="00353216" w:rsidRPr="008A49D5">
        <w:rPr>
          <w:rFonts w:cstheme="minorHAnsi"/>
          <w:b/>
          <w:bCs/>
          <w:sz w:val="20"/>
          <w:szCs w:val="20"/>
        </w:rPr>
        <w:t xml:space="preserve">. </w:t>
      </w:r>
      <w:r w:rsidR="00353216" w:rsidRPr="008A49D5">
        <w:rPr>
          <w:rFonts w:cstheme="minorHAnsi"/>
          <w:b/>
          <w:bCs/>
          <w:sz w:val="20"/>
          <w:szCs w:val="20"/>
        </w:rPr>
        <w:t>Miten hanke kehittää yrityksen toimintaedellytyksiä?</w:t>
      </w:r>
      <w:r w:rsidR="009F664A" w:rsidRPr="008A49D5">
        <w:rPr>
          <w:rFonts w:cstheme="minorHAnsi"/>
          <w:b/>
          <w:bCs/>
          <w:sz w:val="20"/>
          <w:szCs w:val="20"/>
        </w:rPr>
        <w:t xml:space="preserve"> </w:t>
      </w:r>
      <w:r w:rsidR="009F664A" w:rsidRPr="008A49D5">
        <w:rPr>
          <w:rFonts w:cstheme="minorHAnsi"/>
          <w:bCs/>
          <w:sz w:val="20"/>
          <w:szCs w:val="20"/>
        </w:rPr>
        <w:t>(Toimenpiteen vaikutus yrityksen liiketoimintaedellytysten parantamiseen, kilpailukyvyn vahvistamiseen, tuottavuuteen, yritystoiminnan jatkuvuuteen ja mitä vaikutuksia sillä on pitkän aikavälin tuottavuuden kasvulle; perustele missä määrin toimenpide antaa lisäarvoa taloudelliselle toiminnalle ja mitä vaikutusta sillä on liiketoimintaedellytysten parantamiseen, kilpailukyvyn vahvistumiseen</w:t>
      </w:r>
      <w:r w:rsidR="008016A1" w:rsidRPr="008A49D5">
        <w:rPr>
          <w:rFonts w:cstheme="minorHAnsi"/>
          <w:bCs/>
          <w:sz w:val="20"/>
          <w:szCs w:val="20"/>
        </w:rPr>
        <w:t xml:space="preserve"> ja</w:t>
      </w:r>
      <w:r w:rsidR="009F664A" w:rsidRPr="008A49D5">
        <w:rPr>
          <w:rFonts w:cstheme="minorHAnsi"/>
          <w:bCs/>
          <w:sz w:val="20"/>
          <w:szCs w:val="20"/>
        </w:rPr>
        <w:t xml:space="preserve"> tuottavuuteen).</w:t>
      </w:r>
    </w:p>
    <w:tbl>
      <w:tblPr>
        <w:tblStyle w:val="TaulukkoRuudukko"/>
        <w:tblW w:w="9703" w:type="dxa"/>
        <w:tblLayout w:type="fixed"/>
        <w:tblLook w:val="04A0" w:firstRow="1" w:lastRow="0" w:firstColumn="1" w:lastColumn="0" w:noHBand="0" w:noVBand="1"/>
      </w:tblPr>
      <w:tblGrid>
        <w:gridCol w:w="9703"/>
      </w:tblGrid>
      <w:tr w:rsidR="00A967A6" w:rsidRPr="008A49D5" w14:paraId="3B00CF10" w14:textId="77777777" w:rsidTr="00E27EFB">
        <w:trPr>
          <w:trHeight w:val="3812"/>
        </w:trPr>
        <w:tc>
          <w:tcPr>
            <w:tcW w:w="9703" w:type="dxa"/>
          </w:tcPr>
          <w:p w14:paraId="4B24A24D" w14:textId="57734AD9" w:rsidR="004F0BC7" w:rsidRPr="008A49D5" w:rsidRDefault="00A967A6" w:rsidP="005B70C0">
            <w:pPr>
              <w:spacing w:after="160" w:line="276" w:lineRule="auto"/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8A49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A49D5">
              <w:rPr>
                <w:rFonts w:cstheme="minorHAnsi"/>
                <w:sz w:val="20"/>
                <w:szCs w:val="20"/>
              </w:rPr>
            </w:r>
            <w:r w:rsidRPr="008A49D5">
              <w:rPr>
                <w:rFonts w:cstheme="minorHAnsi"/>
                <w:sz w:val="20"/>
                <w:szCs w:val="20"/>
              </w:rPr>
              <w:fldChar w:fldCharType="separate"/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52E51FC6" w14:textId="77777777" w:rsidR="00A967A6" w:rsidRPr="008A49D5" w:rsidRDefault="00A967A6" w:rsidP="005B70C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TaulukkoRuudukko"/>
        <w:tblpPr w:leftFromText="141" w:rightFromText="141" w:vertAnchor="text" w:horzAnchor="margin" w:tblpY="538"/>
        <w:tblW w:w="9748" w:type="dxa"/>
        <w:tblLayout w:type="fixed"/>
        <w:tblLook w:val="04A0" w:firstRow="1" w:lastRow="0" w:firstColumn="1" w:lastColumn="0" w:noHBand="0" w:noVBand="1"/>
      </w:tblPr>
      <w:tblGrid>
        <w:gridCol w:w="9748"/>
      </w:tblGrid>
      <w:tr w:rsidR="00386468" w:rsidRPr="008A49D5" w14:paraId="54F5A2CA" w14:textId="77777777" w:rsidTr="00F00D6E">
        <w:trPr>
          <w:trHeight w:val="2650"/>
        </w:trPr>
        <w:tc>
          <w:tcPr>
            <w:tcW w:w="9748" w:type="dxa"/>
          </w:tcPr>
          <w:p w14:paraId="2E27E59A" w14:textId="77777777" w:rsidR="00386468" w:rsidRPr="008A49D5" w:rsidRDefault="00386468" w:rsidP="00386468">
            <w:pPr>
              <w:spacing w:after="160" w:line="276" w:lineRule="auto"/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8A49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A49D5">
              <w:rPr>
                <w:rFonts w:cstheme="minorHAnsi"/>
                <w:sz w:val="20"/>
                <w:szCs w:val="20"/>
              </w:rPr>
            </w:r>
            <w:r w:rsidRPr="008A49D5">
              <w:rPr>
                <w:rFonts w:cstheme="minorHAnsi"/>
                <w:sz w:val="20"/>
                <w:szCs w:val="20"/>
              </w:rPr>
              <w:fldChar w:fldCharType="separate"/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4BA0053C" w14:textId="77777777" w:rsidR="00386468" w:rsidRPr="008A49D5" w:rsidRDefault="00386468" w:rsidP="0038646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33A3359" w14:textId="2AD0553A" w:rsidR="009F664A" w:rsidRPr="008A49D5" w:rsidRDefault="00F00D6E" w:rsidP="009F664A">
      <w:pPr>
        <w:spacing w:after="200" w:line="276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br/>
      </w:r>
      <w:r w:rsidR="004C2B1D" w:rsidRPr="008A49D5">
        <w:rPr>
          <w:rFonts w:cstheme="minorHAnsi"/>
          <w:b/>
          <w:bCs/>
          <w:sz w:val="20"/>
          <w:szCs w:val="20"/>
        </w:rPr>
        <w:t>1</w:t>
      </w:r>
      <w:r>
        <w:rPr>
          <w:rFonts w:cstheme="minorHAnsi"/>
          <w:b/>
          <w:bCs/>
          <w:sz w:val="20"/>
          <w:szCs w:val="20"/>
        </w:rPr>
        <w:t>2</w:t>
      </w:r>
      <w:r w:rsidR="00353216" w:rsidRPr="008A49D5">
        <w:rPr>
          <w:rFonts w:cstheme="minorHAnsi"/>
          <w:b/>
          <w:bCs/>
          <w:sz w:val="20"/>
          <w:szCs w:val="20"/>
        </w:rPr>
        <w:t>. Miten hanke edistää toimijoiden yhteistyötä tai verkostoitumista?</w:t>
      </w:r>
    </w:p>
    <w:p w14:paraId="7AD0EFF2" w14:textId="7979D658" w:rsidR="00353216" w:rsidRPr="008A49D5" w:rsidRDefault="00386468" w:rsidP="009F664A">
      <w:pPr>
        <w:spacing w:after="200" w:line="276" w:lineRule="auto"/>
        <w:rPr>
          <w:rFonts w:cstheme="minorHAnsi"/>
          <w:b/>
          <w:bCs/>
          <w:sz w:val="20"/>
          <w:szCs w:val="20"/>
        </w:rPr>
      </w:pPr>
      <w:r w:rsidRPr="008A49D5">
        <w:rPr>
          <w:rFonts w:cstheme="minorHAnsi"/>
          <w:b/>
          <w:bCs/>
          <w:sz w:val="20"/>
          <w:szCs w:val="20"/>
        </w:rPr>
        <w:br/>
      </w:r>
      <w:r w:rsidR="00353216" w:rsidRPr="008A49D5">
        <w:rPr>
          <w:rFonts w:cstheme="minorHAnsi"/>
          <w:b/>
          <w:bCs/>
          <w:sz w:val="20"/>
          <w:szCs w:val="20"/>
        </w:rPr>
        <w:t>1</w:t>
      </w:r>
      <w:r w:rsidR="00F00D6E">
        <w:rPr>
          <w:rFonts w:cstheme="minorHAnsi"/>
          <w:b/>
          <w:bCs/>
          <w:sz w:val="20"/>
          <w:szCs w:val="20"/>
        </w:rPr>
        <w:t>3</w:t>
      </w:r>
      <w:r w:rsidR="00353216" w:rsidRPr="008A49D5">
        <w:rPr>
          <w:rFonts w:cstheme="minorHAnsi"/>
          <w:b/>
          <w:bCs/>
          <w:sz w:val="20"/>
          <w:szCs w:val="20"/>
        </w:rPr>
        <w:t xml:space="preserve">. </w:t>
      </w:r>
      <w:r w:rsidR="00353216" w:rsidRPr="008A49D5">
        <w:rPr>
          <w:rFonts w:cstheme="minorHAnsi"/>
          <w:b/>
          <w:bCs/>
          <w:sz w:val="20"/>
          <w:szCs w:val="20"/>
        </w:rPr>
        <w:t>Miten hanke kehittää alueen palveluja?</w:t>
      </w:r>
    </w:p>
    <w:tbl>
      <w:tblPr>
        <w:tblStyle w:val="TaulukkoRuudukko"/>
        <w:tblpPr w:leftFromText="141" w:rightFromText="141" w:vertAnchor="text" w:tblpY="24"/>
        <w:tblW w:w="9684" w:type="dxa"/>
        <w:tblLayout w:type="fixed"/>
        <w:tblLook w:val="04A0" w:firstRow="1" w:lastRow="0" w:firstColumn="1" w:lastColumn="0" w:noHBand="0" w:noVBand="1"/>
      </w:tblPr>
      <w:tblGrid>
        <w:gridCol w:w="9684"/>
      </w:tblGrid>
      <w:tr w:rsidR="00353216" w:rsidRPr="008A49D5" w14:paraId="28AB3C16" w14:textId="77777777" w:rsidTr="00353216">
        <w:trPr>
          <w:trHeight w:val="2271"/>
        </w:trPr>
        <w:tc>
          <w:tcPr>
            <w:tcW w:w="9684" w:type="dxa"/>
          </w:tcPr>
          <w:p w14:paraId="6117A19C" w14:textId="77777777" w:rsidR="00353216" w:rsidRPr="008A49D5" w:rsidRDefault="00353216" w:rsidP="00353216">
            <w:pPr>
              <w:spacing w:after="160" w:line="276" w:lineRule="auto"/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8A49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A49D5">
              <w:rPr>
                <w:rFonts w:cstheme="minorHAnsi"/>
                <w:sz w:val="20"/>
                <w:szCs w:val="20"/>
              </w:rPr>
            </w:r>
            <w:r w:rsidRPr="008A49D5">
              <w:rPr>
                <w:rFonts w:cstheme="minorHAnsi"/>
                <w:sz w:val="20"/>
                <w:szCs w:val="20"/>
              </w:rPr>
              <w:fldChar w:fldCharType="separate"/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629FD495" w14:textId="77777777" w:rsidR="00353216" w:rsidRPr="008A49D5" w:rsidRDefault="00353216" w:rsidP="0035321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5AF6D40" w14:textId="5124E4C6" w:rsidR="00DC444E" w:rsidRPr="008A49D5" w:rsidRDefault="00DC444E" w:rsidP="00DC444E">
      <w:pPr>
        <w:spacing w:after="200" w:line="276" w:lineRule="auto"/>
        <w:rPr>
          <w:rFonts w:cstheme="minorHAnsi"/>
          <w:b/>
          <w:bCs/>
          <w:sz w:val="20"/>
          <w:szCs w:val="20"/>
        </w:rPr>
      </w:pPr>
      <w:r w:rsidRPr="008A49D5">
        <w:rPr>
          <w:rFonts w:cstheme="minorHAnsi"/>
          <w:b/>
          <w:bCs/>
          <w:sz w:val="20"/>
          <w:szCs w:val="20"/>
        </w:rPr>
        <w:br/>
      </w:r>
      <w:r w:rsidRPr="008A49D5">
        <w:rPr>
          <w:rFonts w:cstheme="minorHAnsi"/>
          <w:b/>
          <w:bCs/>
          <w:sz w:val="20"/>
          <w:szCs w:val="20"/>
        </w:rPr>
        <w:t>1</w:t>
      </w:r>
      <w:r w:rsidR="00F00D6E">
        <w:rPr>
          <w:rFonts w:cstheme="minorHAnsi"/>
          <w:b/>
          <w:bCs/>
          <w:sz w:val="20"/>
          <w:szCs w:val="20"/>
        </w:rPr>
        <w:t>4</w:t>
      </w:r>
      <w:r w:rsidRPr="008A49D5">
        <w:rPr>
          <w:rFonts w:cstheme="minorHAnsi"/>
          <w:b/>
          <w:bCs/>
          <w:sz w:val="20"/>
          <w:szCs w:val="20"/>
        </w:rPr>
        <w:t>. Miten hankkeessa on huomioitu ympäristövaikutukset</w:t>
      </w:r>
      <w:r w:rsidRPr="008A49D5">
        <w:rPr>
          <w:rFonts w:cstheme="minorHAnsi"/>
          <w:b/>
          <w:bCs/>
          <w:sz w:val="20"/>
          <w:szCs w:val="20"/>
        </w:rPr>
        <w:t xml:space="preserve"> ja nuoret</w:t>
      </w:r>
      <w:r w:rsidRPr="008A49D5">
        <w:rPr>
          <w:rFonts w:cstheme="minorHAnsi"/>
          <w:b/>
          <w:bCs/>
          <w:sz w:val="20"/>
          <w:szCs w:val="20"/>
        </w:rPr>
        <w:t>?</w:t>
      </w:r>
    </w:p>
    <w:tbl>
      <w:tblPr>
        <w:tblStyle w:val="TaulukkoRuudukko"/>
        <w:tblpPr w:leftFromText="141" w:rightFromText="141" w:vertAnchor="text" w:tblpY="-24"/>
        <w:tblW w:w="9695" w:type="dxa"/>
        <w:tblLayout w:type="fixed"/>
        <w:tblLook w:val="04A0" w:firstRow="1" w:lastRow="0" w:firstColumn="1" w:lastColumn="0" w:noHBand="0" w:noVBand="1"/>
      </w:tblPr>
      <w:tblGrid>
        <w:gridCol w:w="9695"/>
      </w:tblGrid>
      <w:tr w:rsidR="00DC444E" w:rsidRPr="008A49D5" w14:paraId="2370C53A" w14:textId="77777777" w:rsidTr="00E27EFB">
        <w:trPr>
          <w:trHeight w:val="1488"/>
        </w:trPr>
        <w:tc>
          <w:tcPr>
            <w:tcW w:w="9695" w:type="dxa"/>
          </w:tcPr>
          <w:p w14:paraId="1F50FEF1" w14:textId="77777777" w:rsidR="00DC444E" w:rsidRPr="008A49D5" w:rsidRDefault="00DC444E" w:rsidP="00DC444E">
            <w:pPr>
              <w:spacing w:after="160" w:line="276" w:lineRule="auto"/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8A49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A49D5">
              <w:rPr>
                <w:rFonts w:cstheme="minorHAnsi"/>
                <w:sz w:val="20"/>
                <w:szCs w:val="20"/>
              </w:rPr>
            </w:r>
            <w:r w:rsidRPr="008A49D5">
              <w:rPr>
                <w:rFonts w:cstheme="minorHAnsi"/>
                <w:sz w:val="20"/>
                <w:szCs w:val="20"/>
              </w:rPr>
              <w:fldChar w:fldCharType="separate"/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01513527" w14:textId="77777777" w:rsidR="00DC444E" w:rsidRPr="008A49D5" w:rsidRDefault="00DC444E" w:rsidP="00DC444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F89D47F" w14:textId="6046514F" w:rsidR="00DC444E" w:rsidRPr="008A49D5" w:rsidRDefault="00DC444E" w:rsidP="00DC444E">
      <w:pPr>
        <w:spacing w:after="200" w:line="276" w:lineRule="auto"/>
        <w:rPr>
          <w:rFonts w:cstheme="minorHAnsi"/>
          <w:b/>
          <w:bCs/>
          <w:sz w:val="20"/>
          <w:szCs w:val="20"/>
        </w:rPr>
      </w:pPr>
      <w:r w:rsidRPr="008A49D5">
        <w:rPr>
          <w:rFonts w:cstheme="minorHAnsi"/>
          <w:b/>
          <w:bCs/>
          <w:sz w:val="20"/>
          <w:szCs w:val="20"/>
        </w:rPr>
        <w:lastRenderedPageBreak/>
        <w:t>1</w:t>
      </w:r>
      <w:r w:rsidR="00F00D6E">
        <w:rPr>
          <w:rFonts w:cstheme="minorHAnsi"/>
          <w:b/>
          <w:bCs/>
          <w:sz w:val="20"/>
          <w:szCs w:val="20"/>
        </w:rPr>
        <w:t>5</w:t>
      </w:r>
      <w:r w:rsidRPr="008A49D5">
        <w:rPr>
          <w:rFonts w:cstheme="minorHAnsi"/>
          <w:b/>
          <w:bCs/>
          <w:sz w:val="20"/>
          <w:szCs w:val="20"/>
        </w:rPr>
        <w:t>. Miten hankkeessa huomioidaan kansainvälisyys?</w:t>
      </w:r>
      <w:r w:rsidRPr="008A49D5">
        <w:rPr>
          <w:rFonts w:cstheme="minorHAnsi"/>
          <w:b/>
          <w:bCs/>
          <w:sz w:val="20"/>
          <w:szCs w:val="20"/>
        </w:rPr>
        <w:t xml:space="preserve"> </w:t>
      </w:r>
      <w:r w:rsidRPr="008A49D5">
        <w:rPr>
          <w:rFonts w:cstheme="minorHAnsi"/>
          <w:sz w:val="20"/>
          <w:szCs w:val="20"/>
        </w:rPr>
        <w:t xml:space="preserve">(Jos hankkeella on </w:t>
      </w:r>
      <w:proofErr w:type="spellStart"/>
      <w:r w:rsidRPr="008A49D5">
        <w:rPr>
          <w:rFonts w:cstheme="minorHAnsi"/>
          <w:sz w:val="20"/>
          <w:szCs w:val="20"/>
        </w:rPr>
        <w:t>kv</w:t>
      </w:r>
      <w:proofErr w:type="spellEnd"/>
      <w:r w:rsidRPr="008A49D5">
        <w:rPr>
          <w:rFonts w:cstheme="minorHAnsi"/>
          <w:sz w:val="20"/>
          <w:szCs w:val="20"/>
        </w:rPr>
        <w:t>-vaikutusta)</w:t>
      </w:r>
    </w:p>
    <w:tbl>
      <w:tblPr>
        <w:tblStyle w:val="TaulukkoRuudukko"/>
        <w:tblpPr w:leftFromText="141" w:rightFromText="141" w:vertAnchor="text" w:tblpY="-24"/>
        <w:tblW w:w="9665" w:type="dxa"/>
        <w:tblLayout w:type="fixed"/>
        <w:tblLook w:val="04A0" w:firstRow="1" w:lastRow="0" w:firstColumn="1" w:lastColumn="0" w:noHBand="0" w:noVBand="1"/>
      </w:tblPr>
      <w:tblGrid>
        <w:gridCol w:w="9665"/>
      </w:tblGrid>
      <w:tr w:rsidR="00DC444E" w:rsidRPr="008A49D5" w14:paraId="7AEC5B40" w14:textId="77777777" w:rsidTr="005B70C0">
        <w:trPr>
          <w:trHeight w:val="1554"/>
        </w:trPr>
        <w:tc>
          <w:tcPr>
            <w:tcW w:w="9665" w:type="dxa"/>
          </w:tcPr>
          <w:p w14:paraId="5CBFC9BD" w14:textId="77777777" w:rsidR="00DC444E" w:rsidRPr="008A49D5" w:rsidRDefault="00DC444E" w:rsidP="005B70C0">
            <w:pPr>
              <w:spacing w:after="160" w:line="276" w:lineRule="auto"/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8A49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A49D5">
              <w:rPr>
                <w:rFonts w:cstheme="minorHAnsi"/>
                <w:sz w:val="20"/>
                <w:szCs w:val="20"/>
              </w:rPr>
            </w:r>
            <w:r w:rsidRPr="008A49D5">
              <w:rPr>
                <w:rFonts w:cstheme="minorHAnsi"/>
                <w:sz w:val="20"/>
                <w:szCs w:val="20"/>
              </w:rPr>
              <w:fldChar w:fldCharType="separate"/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44AB4E6C" w14:textId="77777777" w:rsidR="00DC444E" w:rsidRPr="008A49D5" w:rsidRDefault="00DC444E" w:rsidP="005B70C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C5C3D0E" w14:textId="7803C196" w:rsidR="00F00A9A" w:rsidRPr="008A49D5" w:rsidRDefault="004C2B1D" w:rsidP="00F00A9A">
      <w:pPr>
        <w:spacing w:after="200" w:line="276" w:lineRule="auto"/>
        <w:rPr>
          <w:rFonts w:cstheme="minorHAnsi"/>
          <w:sz w:val="20"/>
          <w:szCs w:val="20"/>
        </w:rPr>
      </w:pPr>
      <w:r w:rsidRPr="008A49D5">
        <w:rPr>
          <w:rFonts w:cstheme="minorHAnsi"/>
          <w:b/>
          <w:bCs/>
          <w:sz w:val="20"/>
          <w:szCs w:val="20"/>
        </w:rPr>
        <w:br/>
      </w:r>
      <w:r w:rsidR="00F00A9A" w:rsidRPr="008A49D5">
        <w:rPr>
          <w:rFonts w:cstheme="minorHAnsi"/>
          <w:b/>
          <w:sz w:val="20"/>
          <w:szCs w:val="20"/>
        </w:rPr>
        <w:t>1</w:t>
      </w:r>
      <w:r w:rsidR="00F00D6E">
        <w:rPr>
          <w:rFonts w:cstheme="minorHAnsi"/>
          <w:b/>
          <w:sz w:val="20"/>
          <w:szCs w:val="20"/>
        </w:rPr>
        <w:t>6</w:t>
      </w:r>
      <w:r w:rsidR="00F00A9A" w:rsidRPr="008A49D5">
        <w:rPr>
          <w:rFonts w:cstheme="minorHAnsi"/>
          <w:b/>
          <w:sz w:val="20"/>
          <w:szCs w:val="20"/>
        </w:rPr>
        <w:t xml:space="preserve">. </w:t>
      </w:r>
      <w:r w:rsidR="00F00A9A" w:rsidRPr="008A49D5">
        <w:rPr>
          <w:rFonts w:cstheme="minorHAnsi"/>
          <w:b/>
          <w:sz w:val="20"/>
          <w:szCs w:val="20"/>
        </w:rPr>
        <w:t>Mittarit</w:t>
      </w:r>
      <w:r w:rsidR="00F00A9A" w:rsidRPr="008A49D5">
        <w:rPr>
          <w:rFonts w:cstheme="minorHAnsi"/>
          <w:b/>
          <w:sz w:val="20"/>
          <w:szCs w:val="20"/>
        </w:rPr>
        <w:t xml:space="preserve"> </w:t>
      </w:r>
      <w:r w:rsidRPr="008A49D5">
        <w:rPr>
          <w:rFonts w:cstheme="minorHAnsi"/>
          <w:bCs/>
          <w:sz w:val="20"/>
          <w:szCs w:val="20"/>
        </w:rPr>
        <w:t>(</w:t>
      </w:r>
      <w:r w:rsidR="00F00A9A" w:rsidRPr="008A49D5">
        <w:rPr>
          <w:rFonts w:cstheme="minorHAnsi"/>
          <w:bCs/>
          <w:sz w:val="20"/>
          <w:szCs w:val="20"/>
        </w:rPr>
        <w:t>Hankkeeseen on määritelty hankekohtainen tavoite ja mittari sen seuraamiseen. Minkälainen tavoite ja miten mitataan?</w:t>
      </w:r>
      <w:r w:rsidRPr="008A49D5">
        <w:rPr>
          <w:rFonts w:cstheme="minorHAnsi"/>
          <w:bCs/>
          <w:sz w:val="20"/>
          <w:szCs w:val="20"/>
        </w:rPr>
        <w:t>)</w:t>
      </w:r>
    </w:p>
    <w:tbl>
      <w:tblPr>
        <w:tblStyle w:val="TaulukkoRuudukko"/>
        <w:tblpPr w:leftFromText="141" w:rightFromText="141" w:vertAnchor="text" w:horzAnchor="margin" w:tblpY="26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955"/>
      </w:tblGrid>
      <w:tr w:rsidR="00F00A9A" w:rsidRPr="008A49D5" w14:paraId="36CD3D1B" w14:textId="77777777" w:rsidTr="00F00A9A">
        <w:trPr>
          <w:trHeight w:val="537"/>
        </w:trPr>
        <w:tc>
          <w:tcPr>
            <w:tcW w:w="4673" w:type="dxa"/>
          </w:tcPr>
          <w:p w14:paraId="599F1841" w14:textId="6E7310F9" w:rsidR="00F00A9A" w:rsidRPr="008A49D5" w:rsidRDefault="00F00A9A" w:rsidP="005B70C0">
            <w:pPr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t>Nykyiset työpaikat, HTV</w:t>
            </w:r>
          </w:p>
          <w:p w14:paraId="47724B1B" w14:textId="77777777" w:rsidR="00F00A9A" w:rsidRPr="008A49D5" w:rsidRDefault="00F00A9A" w:rsidP="005B70C0">
            <w:pPr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A49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A49D5">
              <w:rPr>
                <w:rFonts w:cstheme="minorHAnsi"/>
                <w:sz w:val="20"/>
                <w:szCs w:val="20"/>
              </w:rPr>
            </w:r>
            <w:r w:rsidRPr="008A49D5">
              <w:rPr>
                <w:rFonts w:cstheme="minorHAnsi"/>
                <w:sz w:val="20"/>
                <w:szCs w:val="20"/>
              </w:rPr>
              <w:fldChar w:fldCharType="separate"/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955" w:type="dxa"/>
          </w:tcPr>
          <w:p w14:paraId="06B82E51" w14:textId="11A059B3" w:rsidR="00F00A9A" w:rsidRPr="008A49D5" w:rsidRDefault="00F00A9A" w:rsidP="00F00A9A">
            <w:pPr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t>Uudet työpaikat</w:t>
            </w:r>
            <w:r w:rsidRPr="008A49D5">
              <w:rPr>
                <w:rFonts w:cstheme="minorHAnsi"/>
                <w:sz w:val="20"/>
                <w:szCs w:val="20"/>
              </w:rPr>
              <w:t xml:space="preserve">, HTV </w:t>
            </w:r>
          </w:p>
          <w:p w14:paraId="62D5954B" w14:textId="77777777" w:rsidR="00F00A9A" w:rsidRPr="008A49D5" w:rsidRDefault="00F00A9A" w:rsidP="005B70C0">
            <w:pPr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8A49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A49D5">
              <w:rPr>
                <w:rFonts w:cstheme="minorHAnsi"/>
                <w:sz w:val="20"/>
                <w:szCs w:val="20"/>
              </w:rPr>
            </w:r>
            <w:r w:rsidRPr="008A49D5">
              <w:rPr>
                <w:rFonts w:cstheme="minorHAnsi"/>
                <w:sz w:val="20"/>
                <w:szCs w:val="20"/>
              </w:rPr>
              <w:fldChar w:fldCharType="separate"/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00A9A" w:rsidRPr="008A49D5" w14:paraId="5B1B819D" w14:textId="77777777" w:rsidTr="00F00A9A">
        <w:trPr>
          <w:trHeight w:val="537"/>
        </w:trPr>
        <w:tc>
          <w:tcPr>
            <w:tcW w:w="4673" w:type="dxa"/>
          </w:tcPr>
          <w:p w14:paraId="417249C3" w14:textId="77777777" w:rsidR="00F00A9A" w:rsidRPr="008A49D5" w:rsidRDefault="00F00A9A" w:rsidP="00F00A9A">
            <w:pPr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t>Nykyinen liikevaihto</w:t>
            </w:r>
          </w:p>
          <w:p w14:paraId="7AAE0CFF" w14:textId="3957B23B" w:rsidR="00F00A9A" w:rsidRPr="008A49D5" w:rsidRDefault="00F00A9A" w:rsidP="005B70C0">
            <w:pPr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8A49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A49D5">
              <w:rPr>
                <w:rFonts w:cstheme="minorHAnsi"/>
                <w:sz w:val="20"/>
                <w:szCs w:val="20"/>
              </w:rPr>
            </w:r>
            <w:r w:rsidRPr="008A49D5">
              <w:rPr>
                <w:rFonts w:cstheme="minorHAnsi"/>
                <w:sz w:val="20"/>
                <w:szCs w:val="20"/>
              </w:rPr>
              <w:fldChar w:fldCharType="separate"/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4955" w:type="dxa"/>
          </w:tcPr>
          <w:p w14:paraId="4D5054B3" w14:textId="77777777" w:rsidR="00F00A9A" w:rsidRPr="008A49D5" w:rsidRDefault="00F00A9A" w:rsidP="00F00A9A">
            <w:pPr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t>Toimenpiteen jälkeen liikevaihtoarvio</w:t>
            </w:r>
          </w:p>
          <w:p w14:paraId="02358AD3" w14:textId="17423EE9" w:rsidR="00F00A9A" w:rsidRPr="008A49D5" w:rsidRDefault="00F00A9A" w:rsidP="005B70C0">
            <w:pPr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8A49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A49D5">
              <w:rPr>
                <w:rFonts w:cstheme="minorHAnsi"/>
                <w:sz w:val="20"/>
                <w:szCs w:val="20"/>
              </w:rPr>
            </w:r>
            <w:r w:rsidRPr="008A49D5">
              <w:rPr>
                <w:rFonts w:cstheme="minorHAnsi"/>
                <w:sz w:val="20"/>
                <w:szCs w:val="20"/>
              </w:rPr>
              <w:fldChar w:fldCharType="separate"/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04AF3C06" w14:textId="78E51E07" w:rsidR="004C2B1D" w:rsidRPr="00F00D6E" w:rsidRDefault="004C2B1D" w:rsidP="009F664A">
      <w:pPr>
        <w:contextualSpacing/>
        <w:rPr>
          <w:rFonts w:cstheme="minorHAnsi"/>
          <w:bCs/>
          <w:sz w:val="20"/>
          <w:szCs w:val="20"/>
        </w:rPr>
      </w:pPr>
      <w:r w:rsidRPr="008A49D5">
        <w:rPr>
          <w:rFonts w:cstheme="minorHAnsi"/>
          <w:b/>
          <w:sz w:val="20"/>
          <w:szCs w:val="20"/>
        </w:rPr>
        <w:br/>
      </w:r>
      <w:r w:rsidR="009F664A" w:rsidRPr="008A49D5">
        <w:rPr>
          <w:rFonts w:cstheme="minorHAnsi"/>
          <w:b/>
          <w:sz w:val="20"/>
          <w:szCs w:val="20"/>
        </w:rPr>
        <w:t xml:space="preserve">Kuvaa </w:t>
      </w:r>
      <w:r w:rsidR="00386468" w:rsidRPr="008A49D5">
        <w:rPr>
          <w:rFonts w:cstheme="minorHAnsi"/>
          <w:b/>
          <w:sz w:val="20"/>
          <w:szCs w:val="20"/>
        </w:rPr>
        <w:t>toimenpiteen muut mittarit</w:t>
      </w:r>
      <w:r w:rsidR="00F00D6E">
        <w:rPr>
          <w:rFonts w:cstheme="minorHAnsi"/>
          <w:b/>
          <w:sz w:val="20"/>
          <w:szCs w:val="20"/>
        </w:rPr>
        <w:t xml:space="preserve"> </w:t>
      </w:r>
      <w:r w:rsidR="00F00D6E" w:rsidRPr="00F00D6E">
        <w:rPr>
          <w:rFonts w:cstheme="minorHAnsi"/>
          <w:bCs/>
          <w:sz w:val="20"/>
          <w:szCs w:val="20"/>
        </w:rPr>
        <w:t>(Jos tavoitteena on muita mittareita)</w:t>
      </w:r>
    </w:p>
    <w:tbl>
      <w:tblPr>
        <w:tblStyle w:val="TaulukkoRuudukko"/>
        <w:tblW w:w="9674" w:type="dxa"/>
        <w:tblLayout w:type="fixed"/>
        <w:tblLook w:val="04A0" w:firstRow="1" w:lastRow="0" w:firstColumn="1" w:lastColumn="0" w:noHBand="0" w:noVBand="1"/>
      </w:tblPr>
      <w:tblGrid>
        <w:gridCol w:w="9674"/>
      </w:tblGrid>
      <w:tr w:rsidR="00C24A62" w:rsidRPr="008A49D5" w14:paraId="42699F0B" w14:textId="77777777" w:rsidTr="00F00D6E">
        <w:trPr>
          <w:trHeight w:val="3938"/>
        </w:trPr>
        <w:tc>
          <w:tcPr>
            <w:tcW w:w="9674" w:type="dxa"/>
          </w:tcPr>
          <w:p w14:paraId="5A2F917D" w14:textId="77777777" w:rsidR="00C24A62" w:rsidRPr="008A49D5" w:rsidRDefault="00C24A62" w:rsidP="005B70C0">
            <w:pPr>
              <w:spacing w:after="160" w:line="276" w:lineRule="auto"/>
              <w:rPr>
                <w:rFonts w:cstheme="minorHAnsi"/>
                <w:sz w:val="20"/>
                <w:szCs w:val="20"/>
              </w:rPr>
            </w:pPr>
            <w:r w:rsidRPr="008A49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8A49D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8A49D5">
              <w:rPr>
                <w:rFonts w:cstheme="minorHAnsi"/>
                <w:sz w:val="20"/>
                <w:szCs w:val="20"/>
              </w:rPr>
            </w:r>
            <w:r w:rsidRPr="008A49D5">
              <w:rPr>
                <w:rFonts w:cstheme="minorHAnsi"/>
                <w:sz w:val="20"/>
                <w:szCs w:val="20"/>
              </w:rPr>
              <w:fldChar w:fldCharType="separate"/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noProof/>
                <w:sz w:val="20"/>
                <w:szCs w:val="20"/>
              </w:rPr>
              <w:t> </w:t>
            </w:r>
            <w:r w:rsidRPr="008A49D5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6DED447F" w14:textId="77777777" w:rsidR="00C24A62" w:rsidRPr="008A49D5" w:rsidRDefault="00C24A62" w:rsidP="005B70C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91A830F" w14:textId="7FDCAAED" w:rsidR="00D3169F" w:rsidRPr="008A49D5" w:rsidRDefault="00D3169F" w:rsidP="009422D5">
      <w:pPr>
        <w:rPr>
          <w:rFonts w:cstheme="minorHAnsi"/>
          <w:sz w:val="20"/>
          <w:szCs w:val="20"/>
        </w:rPr>
      </w:pPr>
    </w:p>
    <w:sectPr w:rsidR="00D3169F" w:rsidRPr="008A49D5" w:rsidSect="00AC459B">
      <w:headerReference w:type="default" r:id="rId7"/>
      <w:pgSz w:w="11906" w:h="16838"/>
      <w:pgMar w:top="1560" w:right="1134" w:bottom="426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57C67" w14:textId="77777777" w:rsidR="00D531C8" w:rsidRDefault="00D531C8" w:rsidP="009422D5">
      <w:pPr>
        <w:spacing w:after="0" w:line="240" w:lineRule="auto"/>
      </w:pPr>
      <w:r>
        <w:separator/>
      </w:r>
    </w:p>
  </w:endnote>
  <w:endnote w:type="continuationSeparator" w:id="0">
    <w:p w14:paraId="412C3211" w14:textId="77777777" w:rsidR="00D531C8" w:rsidRDefault="00D531C8" w:rsidP="0094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D035B" w14:textId="77777777" w:rsidR="00D531C8" w:rsidRDefault="00D531C8" w:rsidP="009422D5">
      <w:pPr>
        <w:spacing w:after="0" w:line="240" w:lineRule="auto"/>
      </w:pPr>
      <w:r>
        <w:separator/>
      </w:r>
    </w:p>
  </w:footnote>
  <w:footnote w:type="continuationSeparator" w:id="0">
    <w:p w14:paraId="2336108F" w14:textId="77777777" w:rsidR="00D531C8" w:rsidRDefault="00D531C8" w:rsidP="00942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689BA" w14:textId="77777777" w:rsidR="009422D5" w:rsidRDefault="009422D5" w:rsidP="009422D5">
    <w:pPr>
      <w:pStyle w:val="Yltunniste"/>
    </w:pPr>
  </w:p>
  <w:p w14:paraId="56CB6865" w14:textId="698C6590" w:rsidR="009422D5" w:rsidRPr="006D382B" w:rsidRDefault="006D382B" w:rsidP="00AC459B">
    <w:pPr>
      <w:pStyle w:val="Yltunniste"/>
      <w:tabs>
        <w:tab w:val="clear" w:pos="4819"/>
        <w:tab w:val="clear" w:pos="9638"/>
      </w:tabs>
    </w:pPr>
    <w:r>
      <w:rPr>
        <w:rFonts w:asciiTheme="majorHAnsi" w:hAnsiTheme="majorHAnsi" w:cstheme="majorHAnsi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2D975742" wp14:editId="72B2028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311965" cy="374847"/>
          <wp:effectExtent l="0" t="0" r="2540" b="6350"/>
          <wp:wrapNone/>
          <wp:docPr id="24" name="Kuva 24" descr="Kuva, joka sisältää kohteen Fontti, logo, Grafiikka, symbol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 descr="Kuva, joka sisältää kohteen Fontti, logo, Grafiikka, symboli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65" cy="3748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22D5">
      <w:tab/>
      <w:t xml:space="preserve">                   </w:t>
    </w:r>
    <w:r w:rsidR="00AC459B">
      <w:tab/>
    </w:r>
    <w:r w:rsidR="00AC459B">
      <w:tab/>
    </w:r>
    <w:r w:rsidR="00AC459B">
      <w:tab/>
    </w:r>
    <w:r>
      <w:rPr>
        <w:b/>
        <w:sz w:val="28"/>
      </w:rPr>
      <w:t>Kehittämissuunnitelma</w:t>
    </w:r>
  </w:p>
  <w:p w14:paraId="79B7FFCA" w14:textId="77777777" w:rsidR="00AC459B" w:rsidRDefault="00AC459B" w:rsidP="00AC459B">
    <w:pPr>
      <w:pStyle w:val="Yltunniste"/>
      <w:tabs>
        <w:tab w:val="clear" w:pos="4819"/>
        <w:tab w:val="clear" w:pos="9638"/>
      </w:tabs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</w:p>
  <w:p w14:paraId="744BE25C" w14:textId="1D1B25B8" w:rsidR="00AC459B" w:rsidRPr="005A26EB" w:rsidRDefault="00AC459B" w:rsidP="00AC459B">
    <w:pPr>
      <w:pStyle w:val="Yltunniste"/>
      <w:tabs>
        <w:tab w:val="clear" w:pos="4819"/>
        <w:tab w:val="clear" w:pos="9638"/>
      </w:tabs>
      <w:ind w:left="3912" w:firstLine="1304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82D06C" wp14:editId="39B07C8E">
              <wp:simplePos x="0" y="0"/>
              <wp:positionH relativeFrom="column">
                <wp:posOffset>-30878</wp:posOffset>
              </wp:positionH>
              <wp:positionV relativeFrom="paragraph">
                <wp:posOffset>171630</wp:posOffset>
              </wp:positionV>
              <wp:extent cx="6182170" cy="0"/>
              <wp:effectExtent l="0" t="0" r="0" b="0"/>
              <wp:wrapNone/>
              <wp:docPr id="13" name="Suora yhdysviiv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21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559B8A" id="Suora yhdysviiva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5pt,13.5pt" to="484.3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  <w:r>
      <w:rPr>
        <w:sz w:val="20"/>
      </w:rPr>
      <w:fldChar w:fldCharType="begin"/>
    </w:r>
    <w:r>
      <w:rPr>
        <w:sz w:val="20"/>
      </w:rPr>
      <w:instrText xml:space="preserve"> TIME \@ "d.M.yyyy" </w:instrText>
    </w:r>
    <w:r>
      <w:rPr>
        <w:sz w:val="20"/>
      </w:rPr>
      <w:fldChar w:fldCharType="separate"/>
    </w:r>
    <w:r>
      <w:rPr>
        <w:noProof/>
        <w:sz w:val="20"/>
      </w:rPr>
      <w:t>22.1.2024</w:t>
    </w:r>
    <w:r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B4A6C"/>
    <w:multiLevelType w:val="multilevel"/>
    <w:tmpl w:val="8C0A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C01AE3"/>
    <w:multiLevelType w:val="multilevel"/>
    <w:tmpl w:val="335C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740DE1"/>
    <w:multiLevelType w:val="hybridMultilevel"/>
    <w:tmpl w:val="6440402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F51E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 w16cid:durableId="1373193697">
    <w:abstractNumId w:val="2"/>
  </w:num>
  <w:num w:numId="2" w16cid:durableId="1713655776">
    <w:abstractNumId w:val="3"/>
  </w:num>
  <w:num w:numId="3" w16cid:durableId="2030839558">
    <w:abstractNumId w:val="1"/>
  </w:num>
  <w:num w:numId="4" w16cid:durableId="1647709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ocumentProtection w:edit="forms" w:formatting="1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BF"/>
    <w:rsid w:val="000C5B75"/>
    <w:rsid w:val="00192DAD"/>
    <w:rsid w:val="001F7F0E"/>
    <w:rsid w:val="002513B0"/>
    <w:rsid w:val="002753B7"/>
    <w:rsid w:val="002F6851"/>
    <w:rsid w:val="00353216"/>
    <w:rsid w:val="0038276D"/>
    <w:rsid w:val="00386468"/>
    <w:rsid w:val="003B4585"/>
    <w:rsid w:val="003B72C7"/>
    <w:rsid w:val="00437112"/>
    <w:rsid w:val="004C2B1D"/>
    <w:rsid w:val="004F0BC7"/>
    <w:rsid w:val="00555F23"/>
    <w:rsid w:val="005651FF"/>
    <w:rsid w:val="005A26EB"/>
    <w:rsid w:val="005F4F62"/>
    <w:rsid w:val="00677339"/>
    <w:rsid w:val="006D2EFC"/>
    <w:rsid w:val="006D382B"/>
    <w:rsid w:val="007B5C16"/>
    <w:rsid w:val="007F039E"/>
    <w:rsid w:val="008016A1"/>
    <w:rsid w:val="00816E15"/>
    <w:rsid w:val="00846D6C"/>
    <w:rsid w:val="00856BC1"/>
    <w:rsid w:val="008A28E3"/>
    <w:rsid w:val="008A49D5"/>
    <w:rsid w:val="008C7C14"/>
    <w:rsid w:val="009422D5"/>
    <w:rsid w:val="00946B0C"/>
    <w:rsid w:val="00990FFD"/>
    <w:rsid w:val="009F664A"/>
    <w:rsid w:val="00A01C51"/>
    <w:rsid w:val="00A546A5"/>
    <w:rsid w:val="00A967A6"/>
    <w:rsid w:val="00AC459B"/>
    <w:rsid w:val="00AF3068"/>
    <w:rsid w:val="00B43ED2"/>
    <w:rsid w:val="00B571EE"/>
    <w:rsid w:val="00B77073"/>
    <w:rsid w:val="00C14CC7"/>
    <w:rsid w:val="00C24A62"/>
    <w:rsid w:val="00CD1A8D"/>
    <w:rsid w:val="00CD3502"/>
    <w:rsid w:val="00D1632E"/>
    <w:rsid w:val="00D30378"/>
    <w:rsid w:val="00D3169F"/>
    <w:rsid w:val="00D531C8"/>
    <w:rsid w:val="00DB4A85"/>
    <w:rsid w:val="00DC444E"/>
    <w:rsid w:val="00DD23F2"/>
    <w:rsid w:val="00E27EFB"/>
    <w:rsid w:val="00E72BB0"/>
    <w:rsid w:val="00F00A9A"/>
    <w:rsid w:val="00F00D6E"/>
    <w:rsid w:val="00F776BF"/>
    <w:rsid w:val="00F91B4C"/>
    <w:rsid w:val="00FA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163DD"/>
  <w15:chartTrackingRefBased/>
  <w15:docId w15:val="{0712410F-2E43-4B46-91C6-A3419C4A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942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9422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422D5"/>
  </w:style>
  <w:style w:type="paragraph" w:styleId="Alatunniste">
    <w:name w:val="footer"/>
    <w:basedOn w:val="Normaali"/>
    <w:link w:val="AlatunnisteChar"/>
    <w:uiPriority w:val="99"/>
    <w:unhideWhenUsed/>
    <w:rsid w:val="009422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422D5"/>
  </w:style>
  <w:style w:type="paragraph" w:styleId="Luettelokappale">
    <w:name w:val="List Paragraph"/>
    <w:basedOn w:val="Normaali"/>
    <w:uiPriority w:val="34"/>
    <w:qFormat/>
    <w:rsid w:val="009422D5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9422D5"/>
    <w:rPr>
      <w:color w:val="808080"/>
    </w:rPr>
  </w:style>
  <w:style w:type="character" w:styleId="Hyperlinkki">
    <w:name w:val="Hyperlink"/>
    <w:basedOn w:val="Kappaleenoletusfontti"/>
    <w:uiPriority w:val="99"/>
    <w:unhideWhenUsed/>
    <w:rsid w:val="00F91B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0005\AppData\Local\Microsoft\Windows\INetCache\Content.Outlook\W9UEOKVJ\Hankeidealomake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Hankeidealomake.dotx</Template>
  <TotalTime>266</TotalTime>
  <Pages>5</Pages>
  <Words>489</Words>
  <Characters>3965</Characters>
  <Application>Microsoft Office Word</Application>
  <DocSecurity>0</DocSecurity>
  <Lines>33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Joonas Nurminen</dc:creator>
  <cp:keywords/>
  <dc:description/>
  <cp:lastModifiedBy>Joonas Nurminen</cp:lastModifiedBy>
  <cp:revision>26</cp:revision>
  <dcterms:created xsi:type="dcterms:W3CDTF">2024-01-22T07:56:00Z</dcterms:created>
  <dcterms:modified xsi:type="dcterms:W3CDTF">2024-01-22T12:24:00Z</dcterms:modified>
</cp:coreProperties>
</file>